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921"/>
        <w:gridCol w:w="3643"/>
        <w:gridCol w:w="2902"/>
      </w:tblGrid>
      <w:tr w:rsidR="00F627CE" w:rsidRPr="002C2C50" w14:paraId="20DA75B0" w14:textId="77777777" w:rsidTr="00282724">
        <w:tc>
          <w:tcPr>
            <w:tcW w:w="10466" w:type="dxa"/>
            <w:gridSpan w:val="3"/>
            <w:tcBorders>
              <w:top w:val="single" w:sz="24" w:space="0" w:color="808080" w:themeColor="background1" w:themeShade="80"/>
              <w:bottom w:val="single" w:sz="24" w:space="0" w:color="808080" w:themeColor="background1" w:themeShade="80"/>
            </w:tcBorders>
            <w:vAlign w:val="center"/>
          </w:tcPr>
          <w:p w14:paraId="5C6EC723" w14:textId="0FA90C32" w:rsidR="00D90CAB" w:rsidRPr="002C2C50" w:rsidRDefault="00000000" w:rsidP="003204C4">
            <w:pPr>
              <w:pStyle w:val="Rubrik"/>
              <w:rPr>
                <w:noProof/>
              </w:rPr>
            </w:pPr>
            <w:sdt>
              <w:sdtPr>
                <w:rPr>
                  <w:noProof/>
                </w:rPr>
                <w:alias w:val="Titel"/>
                <w:tag w:val=""/>
                <w:id w:val="-562411520"/>
                <w:placeholder>
                  <w:docPart w:val="AE202D16469548819820F23E4D8461A0"/>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FD794E">
                  <w:rPr>
                    <w:noProof/>
                  </w:rPr>
                  <w:t>Ridskolenytt</w:t>
                </w:r>
              </w:sdtContent>
            </w:sdt>
          </w:p>
        </w:tc>
      </w:tr>
      <w:tr w:rsidR="00F627CE" w:rsidRPr="002C2C50" w14:paraId="284EA6E9" w14:textId="77777777" w:rsidTr="00282724">
        <w:tc>
          <w:tcPr>
            <w:tcW w:w="10466" w:type="dxa"/>
            <w:gridSpan w:val="3"/>
            <w:tcBorders>
              <w:top w:val="single" w:sz="24" w:space="0" w:color="808080" w:themeColor="background1" w:themeShade="80"/>
            </w:tcBorders>
            <w:tcMar>
              <w:top w:w="432" w:type="dxa"/>
              <w:bottom w:w="432" w:type="dxa"/>
            </w:tcMar>
            <w:vAlign w:val="center"/>
          </w:tcPr>
          <w:p w14:paraId="77E1B0F5" w14:textId="3B2D2CA2" w:rsidR="00D90CAB" w:rsidRPr="002C2C50" w:rsidRDefault="00282724" w:rsidP="00A4086C">
            <w:pPr>
              <w:pStyle w:val="Underrubrik"/>
              <w:rPr>
                <w:noProof/>
              </w:rPr>
            </w:pPr>
            <w:r>
              <w:rPr>
                <w:noProof/>
              </w:rPr>
              <w:t>Filipstads Ridklubbs Nyhetsbrev</w:t>
            </w:r>
          </w:p>
        </w:tc>
      </w:tr>
      <w:tr w:rsidR="004E6C11" w:rsidRPr="00861796" w14:paraId="3F90E2D4" w14:textId="77777777" w:rsidTr="006D15B3">
        <w:tc>
          <w:tcPr>
            <w:tcW w:w="3900" w:type="dxa"/>
            <w:vMerge w:val="restart"/>
            <w:tcMar>
              <w:bottom w:w="403" w:type="dxa"/>
            </w:tcMar>
          </w:tcPr>
          <w:p w14:paraId="6C65EE84" w14:textId="77777777" w:rsidR="003204C4" w:rsidRPr="002C2C50" w:rsidRDefault="003204C4" w:rsidP="00E674D6">
            <w:pPr>
              <w:rPr>
                <w:noProof/>
              </w:rPr>
            </w:pPr>
            <w:r w:rsidRPr="002C2C50">
              <w:rPr>
                <w:noProof/>
                <w:lang w:bidi="sv-SE"/>
              </w:rPr>
              <w:drawing>
                <wp:inline distT="0" distB="0" distL="0" distR="0" wp14:anchorId="4C0DB6FF" wp14:editId="48B01310">
                  <wp:extent cx="1787753" cy="2153920"/>
                  <wp:effectExtent l="0" t="0" r="3175" b="0"/>
                  <wp:docPr id="75" name="Bildobjekt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 75"/>
                          <pic:cNvPicPr/>
                        </pic:nvPicPr>
                        <pic:blipFill>
                          <a:blip r:embed="rId12">
                            <a:extLst>
                              <a:ext uri="{28A0092B-C50C-407E-A947-70E740481C1C}">
                                <a14:useLocalDpi xmlns:a14="http://schemas.microsoft.com/office/drawing/2010/main" val="0"/>
                              </a:ext>
                            </a:extLst>
                          </a:blip>
                          <a:stretch>
                            <a:fillRect/>
                          </a:stretch>
                        </pic:blipFill>
                        <pic:spPr>
                          <a:xfrm>
                            <a:off x="0" y="0"/>
                            <a:ext cx="1787753" cy="2153920"/>
                          </a:xfrm>
                          <a:prstGeom prst="rect">
                            <a:avLst/>
                          </a:prstGeom>
                        </pic:spPr>
                      </pic:pic>
                    </a:graphicData>
                  </a:graphic>
                </wp:inline>
              </w:drawing>
            </w:r>
          </w:p>
          <w:p w14:paraId="1D7C2ECC" w14:textId="6915EDF1" w:rsidR="003204C4" w:rsidRPr="002C2C50" w:rsidRDefault="003204C4" w:rsidP="00A4086C">
            <w:pPr>
              <w:pStyle w:val="Bildtext"/>
              <w:rPr>
                <w:noProof/>
              </w:rPr>
            </w:pPr>
          </w:p>
          <w:p w14:paraId="401C10DD" w14:textId="23AB65B6" w:rsidR="003204C4" w:rsidRPr="007B2E8F" w:rsidRDefault="00C900CC" w:rsidP="00A4086C">
            <w:pPr>
              <w:pStyle w:val="Rubrik2"/>
              <w:rPr>
                <w:i/>
                <w:iCs/>
                <w:noProof/>
                <w:sz w:val="40"/>
                <w:szCs w:val="44"/>
              </w:rPr>
            </w:pPr>
            <w:r w:rsidRPr="002C2C50">
              <w:rPr>
                <w:noProof/>
                <w:lang w:bidi="sv-SE"/>
              </w:rPr>
              <mc:AlternateContent>
                <mc:Choice Requires="wps">
                  <w:drawing>
                    <wp:anchor distT="0" distB="0" distL="114300" distR="114300" simplePos="0" relativeHeight="251658240" behindDoc="1" locked="0" layoutInCell="1" allowOverlap="1" wp14:anchorId="5853A64A" wp14:editId="4B0F061D">
                      <wp:simplePos x="0" y="0"/>
                      <wp:positionH relativeFrom="page">
                        <wp:posOffset>-457200</wp:posOffset>
                      </wp:positionH>
                      <wp:positionV relativeFrom="paragraph">
                        <wp:posOffset>247015</wp:posOffset>
                      </wp:positionV>
                      <wp:extent cx="10147300" cy="4398010"/>
                      <wp:effectExtent l="0" t="0" r="6350" b="2540"/>
                      <wp:wrapNone/>
                      <wp:docPr id="21" name="Rektangel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47300" cy="4398010"/>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3CA9E4FC" id="Rektangulär 49" o:spid="_x0000_s1026" alt="&quot;&quot;" style="position:absolute;margin-left:-36pt;margin-top:19.45pt;width:799pt;height:346.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" fillcolor="#eeece1 [3214]" stroked="f">
                      <w10:wrap anchorx="page"/>
                    </v:rect>
                  </w:pict>
                </mc:Fallback>
              </mc:AlternateContent>
            </w:r>
            <w:r w:rsidR="003A28F3">
              <w:rPr>
                <w:i/>
                <w:iCs/>
                <w:noProof/>
              </w:rPr>
              <w:t>Höstterminen startar</w:t>
            </w:r>
          </w:p>
          <w:p w14:paraId="0FBFD670" w14:textId="3F72388D" w:rsidR="003204C4" w:rsidRPr="007B2E8F" w:rsidRDefault="00282724" w:rsidP="00B70471">
            <w:pPr>
              <w:pStyle w:val="Frfattarensnamn"/>
              <w:rPr>
                <w:noProof/>
              </w:rPr>
            </w:pPr>
            <w:r w:rsidRPr="007B2E8F">
              <w:rPr>
                <w:noProof/>
              </w:rPr>
              <w:t xml:space="preserve">Linnea </w:t>
            </w:r>
            <w:r w:rsidR="008E5DAB" w:rsidRPr="007B2E8F">
              <w:rPr>
                <w:noProof/>
              </w:rPr>
              <w:t xml:space="preserve">VIG </w:t>
            </w:r>
            <w:r w:rsidR="003A28F3">
              <w:rPr>
                <w:noProof/>
              </w:rPr>
              <w:t>02</w:t>
            </w:r>
            <w:r w:rsidR="00A475E3">
              <w:rPr>
                <w:noProof/>
              </w:rPr>
              <w:t xml:space="preserve"> </w:t>
            </w:r>
            <w:r w:rsidR="003A28F3">
              <w:rPr>
                <w:noProof/>
              </w:rPr>
              <w:t>augusti</w:t>
            </w:r>
            <w:r w:rsidR="00C33654">
              <w:rPr>
                <w:noProof/>
              </w:rPr>
              <w:t xml:space="preserve"> 2023</w:t>
            </w:r>
          </w:p>
          <w:p w14:paraId="2919AE73" w14:textId="4519DCA4" w:rsidR="0067565C" w:rsidRPr="007B2E8F" w:rsidRDefault="0067565C" w:rsidP="008844EC">
            <w:pPr>
              <w:rPr>
                <w:noProof/>
              </w:rPr>
            </w:pPr>
          </w:p>
          <w:p w14:paraId="6D247439" w14:textId="77777777" w:rsidR="005701E6" w:rsidRPr="007B2E8F" w:rsidRDefault="005701E6" w:rsidP="00645FF3">
            <w:pPr>
              <w:rPr>
                <w:noProof/>
              </w:rPr>
            </w:pPr>
          </w:p>
          <w:p w14:paraId="115A6251" w14:textId="77777777" w:rsidR="004A3453" w:rsidRDefault="004A3453" w:rsidP="004C4983">
            <w:pPr>
              <w:rPr>
                <w:noProof/>
              </w:rPr>
            </w:pPr>
          </w:p>
          <w:p w14:paraId="5CD189FF" w14:textId="77777777" w:rsidR="00A475E3" w:rsidRDefault="00A475E3" w:rsidP="004C4983">
            <w:pPr>
              <w:rPr>
                <w:noProof/>
              </w:rPr>
            </w:pPr>
          </w:p>
          <w:p w14:paraId="192FA6D3" w14:textId="72AC8065" w:rsidR="00AD28AD" w:rsidRDefault="00AD28AD" w:rsidP="00AD28AD">
            <w:pPr>
              <w:rPr>
                <w:noProof/>
              </w:rPr>
            </w:pPr>
          </w:p>
          <w:p w14:paraId="14EEC316" w14:textId="1F341E22" w:rsidR="00AD28AD" w:rsidRDefault="00AD28AD" w:rsidP="00AD28AD">
            <w:pPr>
              <w:rPr>
                <w:noProof/>
              </w:rPr>
            </w:pPr>
            <w:r w:rsidRPr="00AD28AD">
              <w:rPr>
                <w:noProof/>
              </w:rPr>
              <w:lastRenderedPageBreak/>
              <w:t xml:space="preserve">Så var de dags </w:t>
            </w:r>
            <w:r>
              <w:rPr>
                <w:noProof/>
              </w:rPr>
              <w:t xml:space="preserve">för hösten att rulla igång, ja tycker de känns så tråkigt att kalla det hösten redan, vi får väl hoppas solen och värmen gör en comeback under slutet av </w:t>
            </w:r>
            <w:r w:rsidR="00C51E25">
              <w:rPr>
                <w:noProof/>
              </w:rPr>
              <w:t xml:space="preserve">sensommaren nu så vi får njuta ett tag till innan de är dags för snö och kyla. </w:t>
            </w:r>
          </w:p>
          <w:p w14:paraId="16A1A3C2" w14:textId="77777777" w:rsidR="00673CEE" w:rsidRDefault="00673CEE" w:rsidP="00AD28AD">
            <w:pPr>
              <w:rPr>
                <w:noProof/>
              </w:rPr>
            </w:pPr>
          </w:p>
          <w:p w14:paraId="64B0A4BE" w14:textId="6DB7EFD4" w:rsidR="00673CEE" w:rsidRDefault="00673CEE" w:rsidP="00AD28AD">
            <w:pPr>
              <w:rPr>
                <w:noProof/>
              </w:rPr>
            </w:pPr>
            <w:r>
              <w:rPr>
                <w:noProof/>
              </w:rPr>
              <w:t xml:space="preserve">Våren rullar igång med 14 hästar i stallet, Bella såldes under sommaren till ett eget fantstiskt hem med underbara människor så det känns så skönt att det blev så bra. Caspian kommer jobba kvar några veckor in på terminen men sedan är det dags för honom att flytta hem till Brattfors och Maria och kompisen Oliver igen, tråkigt för oss men skönt för C. </w:t>
            </w:r>
          </w:p>
          <w:p w14:paraId="5B384E12" w14:textId="77777777" w:rsidR="00DC6E53" w:rsidRDefault="00DC6E53" w:rsidP="00AD28AD">
            <w:pPr>
              <w:rPr>
                <w:noProof/>
              </w:rPr>
            </w:pPr>
          </w:p>
          <w:p w14:paraId="5CD71A3F" w14:textId="3F593BC0" w:rsidR="00673CEE" w:rsidRDefault="00015CF5" w:rsidP="00AD28AD">
            <w:pPr>
              <w:rPr>
                <w:noProof/>
              </w:rPr>
            </w:pPr>
            <w:r>
              <w:rPr>
                <w:noProof/>
              </w:rPr>
              <w:t xml:space="preserve">Vi har just nu inga planer på att köpa in en ny ponny pga att ekonomin ite har vart så stabil men det vore ju fantastiskt om de fanns någon vi kunde låna in så om du vet nån så meddela oss gärna ! </w:t>
            </w:r>
          </w:p>
          <w:p w14:paraId="4ABC7A0B" w14:textId="77777777" w:rsidR="00015CF5" w:rsidRDefault="00015CF5" w:rsidP="00AD28AD">
            <w:pPr>
              <w:rPr>
                <w:noProof/>
              </w:rPr>
            </w:pPr>
          </w:p>
          <w:p w14:paraId="10E9C7EC" w14:textId="479D9317" w:rsidR="00807BB0" w:rsidRDefault="00015CF5" w:rsidP="00AD28AD">
            <w:pPr>
              <w:rPr>
                <w:noProof/>
              </w:rPr>
            </w:pPr>
            <w:r>
              <w:rPr>
                <w:noProof/>
              </w:rPr>
              <w:t xml:space="preserve">Inför hösten är ju Katrin inte kvar hos oss, Felicia jobbar kvar samma dagar som innan. Barnlektionerna är förlagda måndagar och tisdagar för att förenkla för våra skötare </w:t>
            </w:r>
            <w:r w:rsidR="00807BB0">
              <w:rPr>
                <w:noProof/>
              </w:rPr>
              <w:t xml:space="preserve">och även Lova som kommer ta hand om dom i höst. Jag (Linnea) jobbar sida vid sida med Lova på måndagar och tisdagar och har de sista grupperna de dagarna. Teamet förstärks av Linn Hellqvist som kommer att ha Onsdagar och varannan fredag, Linn och Jag kommer också </w:t>
            </w:r>
            <w:r w:rsidR="004E6C11">
              <w:rPr>
                <w:noProof/>
                <w:color w:val="000000" w:themeColor="text1"/>
              </w:rPr>
              <w:t xml:space="preserve">att ha ett nära sammarbete. </w:t>
            </w:r>
          </w:p>
          <w:p w14:paraId="248FB057" w14:textId="77777777" w:rsidR="000A7E1F" w:rsidRDefault="000A7E1F" w:rsidP="00AD28AD">
            <w:pPr>
              <w:rPr>
                <w:noProof/>
              </w:rPr>
            </w:pPr>
          </w:p>
          <w:p w14:paraId="5F4CEF65" w14:textId="347599AD" w:rsidR="000A7E1F" w:rsidRPr="00AD28AD" w:rsidRDefault="000A7E1F" w:rsidP="00AD28AD">
            <w:pPr>
              <w:rPr>
                <w:noProof/>
              </w:rPr>
            </w:pPr>
            <w:r>
              <w:rPr>
                <w:noProof/>
              </w:rPr>
              <w:t xml:space="preserve">Vi har inför hösten satt upp lite ramar för ridskolans undervisning och även gjort en ordentlig planering, dessa mailas till er ihop med nyhetsbrevet. </w:t>
            </w:r>
          </w:p>
          <w:p w14:paraId="2B6C404E" w14:textId="0F00CC49" w:rsidR="00FA7C55" w:rsidRPr="00AD28AD" w:rsidRDefault="00FA7C55" w:rsidP="00F9154D">
            <w:pPr>
              <w:rPr>
                <w:noProof/>
              </w:rPr>
            </w:pPr>
          </w:p>
        </w:tc>
        <w:tc>
          <w:tcPr>
            <w:tcW w:w="6566" w:type="dxa"/>
            <w:gridSpan w:val="2"/>
            <w:tcMar>
              <w:left w:w="288" w:type="dxa"/>
            </w:tcMar>
          </w:tcPr>
          <w:p w14:paraId="70D444C9" w14:textId="4CE8815E" w:rsidR="003204C4" w:rsidRPr="000E12FC" w:rsidRDefault="003204C4" w:rsidP="00412696">
            <w:pPr>
              <w:jc w:val="center"/>
              <w:rPr>
                <w:noProof/>
              </w:rPr>
            </w:pPr>
            <w:r w:rsidRPr="002C2C50">
              <w:rPr>
                <w:noProof/>
                <w:lang w:bidi="sv-SE"/>
              </w:rPr>
              <w:lastRenderedPageBreak/>
              <w:drawing>
                <wp:inline distT="0" distB="0" distL="0" distR="0" wp14:anchorId="5258616C" wp14:editId="11693F98">
                  <wp:extent cx="3332557" cy="2499418"/>
                  <wp:effectExtent l="0" t="0" r="1270" b="0"/>
                  <wp:docPr id="76"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ild 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32557" cy="2499418"/>
                          </a:xfrm>
                          <a:prstGeom prst="rect">
                            <a:avLst/>
                          </a:prstGeom>
                        </pic:spPr>
                      </pic:pic>
                    </a:graphicData>
                  </a:graphic>
                </wp:inline>
              </w:drawing>
            </w:r>
            <w:r w:rsidR="00C95D42" w:rsidRPr="000E12FC">
              <w:rPr>
                <w:b/>
                <w:bCs/>
                <w:noProof/>
              </w:rPr>
              <w:t xml:space="preserve"> </w:t>
            </w:r>
          </w:p>
          <w:p w14:paraId="68179062" w14:textId="77777777" w:rsidR="00102111" w:rsidRPr="000E12FC" w:rsidRDefault="00102111" w:rsidP="00102111"/>
          <w:p w14:paraId="1F82F954" w14:textId="11F4121E" w:rsidR="00102111" w:rsidRPr="00861796" w:rsidRDefault="005C2FD6" w:rsidP="00C900CC">
            <w:pPr>
              <w:rPr>
                <w:i/>
                <w:iCs/>
              </w:rPr>
            </w:pPr>
            <w:r>
              <w:rPr>
                <w:i/>
                <w:iCs/>
              </w:rPr>
              <w:t xml:space="preserve"> </w:t>
            </w:r>
            <w:r w:rsidR="000308A7">
              <w:rPr>
                <w:i/>
                <w:iCs/>
              </w:rPr>
              <w:t xml:space="preserve">                                       </w:t>
            </w:r>
          </w:p>
          <w:p w14:paraId="184E1BAA" w14:textId="77777777" w:rsidR="00E647E6" w:rsidRPr="00861796" w:rsidRDefault="00E647E6" w:rsidP="00E647E6">
            <w:pPr>
              <w:rPr>
                <w:i/>
                <w:iCs/>
              </w:rPr>
            </w:pPr>
          </w:p>
          <w:p w14:paraId="39287BE2" w14:textId="3B71D5D0" w:rsidR="008A5BB5" w:rsidRPr="00861796" w:rsidRDefault="008A5BB5" w:rsidP="0067565C">
            <w:pPr>
              <w:rPr>
                <w:i/>
                <w:iCs/>
              </w:rPr>
            </w:pPr>
          </w:p>
          <w:p w14:paraId="1EBFDCE3" w14:textId="286C58CE" w:rsidR="00FD04E0" w:rsidRPr="00861796" w:rsidRDefault="00FD04E0" w:rsidP="00102111"/>
          <w:p w14:paraId="5BD87E64" w14:textId="77777777" w:rsidR="00FD04E0" w:rsidRPr="00861796" w:rsidRDefault="00FD04E0" w:rsidP="00102111"/>
          <w:p w14:paraId="096535C3" w14:textId="77777777" w:rsidR="00FD04E0" w:rsidRPr="00861796" w:rsidRDefault="00FD04E0" w:rsidP="00102111"/>
          <w:p w14:paraId="6C34C5B0" w14:textId="1B75986C" w:rsidR="00FD04E0" w:rsidRPr="00861796" w:rsidRDefault="00FD04E0" w:rsidP="00102111"/>
        </w:tc>
      </w:tr>
      <w:tr w:rsidR="00BC796A" w:rsidRPr="00956C9F" w14:paraId="2DCDB834" w14:textId="77777777" w:rsidTr="006D15B3">
        <w:tc>
          <w:tcPr>
            <w:tcW w:w="3900" w:type="dxa"/>
            <w:vMerge/>
            <w:tcMar>
              <w:bottom w:w="403" w:type="dxa"/>
            </w:tcMar>
          </w:tcPr>
          <w:p w14:paraId="345ABC74" w14:textId="77777777" w:rsidR="003204C4" w:rsidRPr="00861796" w:rsidRDefault="003204C4" w:rsidP="00E674D6">
            <w:pPr>
              <w:rPr>
                <w:noProof/>
                <w:lang w:eastAsia="en-AU"/>
              </w:rPr>
            </w:pPr>
          </w:p>
        </w:tc>
        <w:tc>
          <w:tcPr>
            <w:tcW w:w="3471" w:type="dxa"/>
            <w:tcMar>
              <w:left w:w="288" w:type="dxa"/>
            </w:tcMar>
          </w:tcPr>
          <w:p w14:paraId="56744578" w14:textId="77777777" w:rsidR="008844EC" w:rsidRDefault="008844EC" w:rsidP="00595287">
            <w:pPr>
              <w:rPr>
                <w:rFonts w:ascii="Calibri" w:hAnsi="Calibri" w:cs="Calibri"/>
              </w:rPr>
            </w:pPr>
          </w:p>
          <w:p w14:paraId="3BDF455C" w14:textId="77777777" w:rsidR="008844EC" w:rsidRDefault="008844EC" w:rsidP="00595287">
            <w:pPr>
              <w:rPr>
                <w:rFonts w:ascii="Calibri" w:hAnsi="Calibri" w:cs="Calibri"/>
              </w:rPr>
            </w:pPr>
          </w:p>
          <w:p w14:paraId="574ADA99" w14:textId="77777777" w:rsidR="00252E6F" w:rsidRDefault="00252E6F" w:rsidP="00595287">
            <w:pPr>
              <w:rPr>
                <w:rFonts w:ascii="Calibri" w:hAnsi="Calibri" w:cs="Calibri"/>
              </w:rPr>
            </w:pPr>
          </w:p>
          <w:p w14:paraId="25723EAB" w14:textId="77777777" w:rsidR="00854FD3" w:rsidRDefault="00854FD3" w:rsidP="00BB6739">
            <w:pPr>
              <w:rPr>
                <w:rFonts w:ascii="Calibri" w:hAnsi="Calibri" w:cs="Calibri"/>
              </w:rPr>
            </w:pPr>
          </w:p>
          <w:p w14:paraId="60350FC4" w14:textId="7BE1FF5E" w:rsidR="00D40AB5" w:rsidRDefault="004E6C11" w:rsidP="000A7E1F">
            <w:pPr>
              <w:rPr>
                <w:rFonts w:ascii="Calibri" w:hAnsi="Calibri" w:cs="Calibri"/>
              </w:rPr>
            </w:pPr>
            <w:r>
              <w:rPr>
                <w:rFonts w:ascii="Calibri" w:hAnsi="Calibri" w:cs="Calibri"/>
              </w:rPr>
              <w:lastRenderedPageBreak/>
              <w:t xml:space="preserve">Sommarhoppet 2023 blev en succé, vi hade få starter men vi fick det ändå att gå jämt ut och tävlingen gick plus, ryttarna vad jättenöjda och vi hade många egna </w:t>
            </w:r>
            <w:r w:rsidR="009F287A">
              <w:rPr>
                <w:rFonts w:ascii="Calibri" w:hAnsi="Calibri" w:cs="Calibri"/>
              </w:rPr>
              <w:t xml:space="preserve">framgångar från klubben sida på tävlingen resultatmässigt. Hinderparken renoverades nästan helt totalt vi saknar några fler nya hinderstöd men annars va de så fint ute på banan. </w:t>
            </w:r>
          </w:p>
          <w:p w14:paraId="589E6DB7" w14:textId="77777777" w:rsidR="00D40AB5" w:rsidRDefault="00D40AB5" w:rsidP="000A7E1F">
            <w:pPr>
              <w:rPr>
                <w:rFonts w:ascii="Calibri" w:hAnsi="Calibri" w:cs="Calibri"/>
                <w:i/>
                <w:iCs/>
                <w:sz w:val="20"/>
                <w:szCs w:val="20"/>
              </w:rPr>
            </w:pPr>
          </w:p>
          <w:p w14:paraId="324D8AEC" w14:textId="77777777" w:rsidR="001001C7" w:rsidRDefault="00D40AB5" w:rsidP="000A7E1F">
            <w:pPr>
              <w:rPr>
                <w:rFonts w:ascii="Calibri" w:hAnsi="Calibri" w:cs="Calibri"/>
              </w:rPr>
            </w:pPr>
            <w:r>
              <w:rPr>
                <w:rFonts w:ascii="Calibri" w:hAnsi="Calibri" w:cs="Calibri"/>
              </w:rPr>
              <w:t>Nu när hinderparken är helt ommålad så kommer vi att vara mycket mer försiktig med den och de bommarna får absolut inte användas till vardags.</w:t>
            </w:r>
            <w:r w:rsidR="00077C8A">
              <w:rPr>
                <w:rFonts w:ascii="Calibri" w:hAnsi="Calibri" w:cs="Calibri"/>
              </w:rPr>
              <w:t xml:space="preserve"> Vi hoppas att alla som är intresserade av att hoppa skulle vilja gå samman och göra en insamling eller försäljning för att köpa in fler nya bommar till träning.</w:t>
            </w:r>
          </w:p>
          <w:p w14:paraId="7ABC7D1B" w14:textId="77777777" w:rsidR="00B7060C" w:rsidRDefault="001001C7" w:rsidP="000A7E1F">
            <w:pPr>
              <w:rPr>
                <w:rFonts w:ascii="Calibri" w:hAnsi="Calibri" w:cs="Calibri"/>
              </w:rPr>
            </w:pPr>
            <w:r>
              <w:rPr>
                <w:rFonts w:ascii="Calibri" w:hAnsi="Calibri" w:cs="Calibri"/>
              </w:rPr>
              <w:t xml:space="preserve">Om intresse finns kontakta mig så fixar vi igång något. </w:t>
            </w:r>
            <w:r w:rsidR="00077C8A">
              <w:rPr>
                <w:rFonts w:ascii="Calibri" w:hAnsi="Calibri" w:cs="Calibri"/>
              </w:rPr>
              <w:t xml:space="preserve"> </w:t>
            </w:r>
          </w:p>
          <w:p w14:paraId="7C3A004F" w14:textId="77777777" w:rsidR="00AA0E22" w:rsidRDefault="00AA0E22" w:rsidP="000A7E1F">
            <w:pPr>
              <w:rPr>
                <w:rFonts w:ascii="Calibri" w:hAnsi="Calibri" w:cs="Calibri"/>
                <w:i/>
                <w:iCs/>
                <w:sz w:val="20"/>
                <w:szCs w:val="20"/>
              </w:rPr>
            </w:pPr>
          </w:p>
          <w:p w14:paraId="12ED7270" w14:textId="77777777" w:rsidR="00066137" w:rsidRDefault="00A21BEC" w:rsidP="002C5721">
            <w:pPr>
              <w:jc w:val="center"/>
              <w:rPr>
                <w:rFonts w:ascii="Calibri" w:hAnsi="Calibri" w:cs="Calibri"/>
              </w:rPr>
            </w:pPr>
            <w:r>
              <w:rPr>
                <w:rFonts w:ascii="Calibri" w:hAnsi="Calibri" w:cs="Calibri"/>
                <w:noProof/>
              </w:rPr>
              <w:drawing>
                <wp:inline distT="0" distB="0" distL="0" distR="0" wp14:anchorId="40AE778B" wp14:editId="1411A813">
                  <wp:extent cx="1476375" cy="1962150"/>
                  <wp:effectExtent l="0" t="0" r="9525" b="0"/>
                  <wp:docPr id="1454846285" name="Bildobjekt 1" descr="En bild som visar gräs, utomhus, himmel, mär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46285" name="Bildobjekt 1" descr="En bild som visar gräs, utomhus, himmel, märr&#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a:off x="0" y="0"/>
                            <a:ext cx="1476375" cy="1962150"/>
                          </a:xfrm>
                          <a:prstGeom prst="rect">
                            <a:avLst/>
                          </a:prstGeom>
                        </pic:spPr>
                      </pic:pic>
                    </a:graphicData>
                  </a:graphic>
                </wp:inline>
              </w:drawing>
            </w:r>
          </w:p>
          <w:p w14:paraId="0F78AC06" w14:textId="77777777" w:rsidR="002C5721" w:rsidRDefault="002C5721" w:rsidP="002C5721">
            <w:pPr>
              <w:jc w:val="center"/>
              <w:rPr>
                <w:rFonts w:ascii="Calibri" w:hAnsi="Calibri" w:cs="Calibri"/>
              </w:rPr>
            </w:pPr>
          </w:p>
          <w:p w14:paraId="4B223A93" w14:textId="3C53ECEC" w:rsidR="002C5721" w:rsidRPr="002C5721" w:rsidRDefault="002C5721" w:rsidP="002C5721">
            <w:pPr>
              <w:jc w:val="center"/>
              <w:rPr>
                <w:rFonts w:ascii="Calibri" w:hAnsi="Calibri" w:cs="Calibri"/>
                <w:i/>
                <w:iCs/>
              </w:rPr>
            </w:pPr>
            <w:r>
              <w:rPr>
                <w:rFonts w:ascii="Calibri" w:hAnsi="Calibri" w:cs="Calibri"/>
                <w:i/>
                <w:iCs/>
              </w:rPr>
              <w:t xml:space="preserve">Hilda och Raffe från sommarhoppet 2023, Hilda tog hem två segrar och den totala segern med meetingpriset för helgen. </w:t>
            </w:r>
          </w:p>
        </w:tc>
        <w:tc>
          <w:tcPr>
            <w:tcW w:w="3095" w:type="dxa"/>
            <w:tcMar>
              <w:left w:w="288" w:type="dxa"/>
            </w:tcMar>
          </w:tcPr>
          <w:p w14:paraId="732D65EA" w14:textId="77777777" w:rsidR="008844EC" w:rsidRDefault="008844EC" w:rsidP="002E7ED1">
            <w:pPr>
              <w:rPr>
                <w:noProof/>
              </w:rPr>
            </w:pPr>
          </w:p>
          <w:p w14:paraId="68948266" w14:textId="77777777" w:rsidR="008844EC" w:rsidRDefault="008844EC" w:rsidP="002E7ED1">
            <w:pPr>
              <w:rPr>
                <w:noProof/>
              </w:rPr>
            </w:pPr>
          </w:p>
          <w:p w14:paraId="3E0DA3EB" w14:textId="77777777" w:rsidR="00252E6F" w:rsidRDefault="00252E6F" w:rsidP="002E7ED1">
            <w:pPr>
              <w:rPr>
                <w:noProof/>
              </w:rPr>
            </w:pPr>
          </w:p>
          <w:p w14:paraId="03F7DE7C" w14:textId="77777777" w:rsidR="00252E6F" w:rsidRDefault="00252E6F" w:rsidP="002E7ED1">
            <w:pPr>
              <w:rPr>
                <w:noProof/>
              </w:rPr>
            </w:pPr>
          </w:p>
          <w:p w14:paraId="1E6E4F79" w14:textId="77777777" w:rsidR="00A53DDF" w:rsidRDefault="00A53DDF" w:rsidP="002A0099">
            <w:pPr>
              <w:rPr>
                <w:noProof/>
              </w:rPr>
            </w:pPr>
          </w:p>
          <w:p w14:paraId="4F05681F" w14:textId="77777777" w:rsidR="0086725F" w:rsidRDefault="00BC796A" w:rsidP="002A0099">
            <w:pPr>
              <w:rPr>
                <w:noProof/>
              </w:rPr>
            </w:pPr>
            <w:r>
              <w:rPr>
                <w:noProof/>
              </w:rPr>
              <w:lastRenderedPageBreak/>
              <w:t xml:space="preserve">Inför hösten inför vi ett nyt cafeterisystem, vi kommer som vi gjort förr kalla in er medlemmar till tjänstgöring så alla ska ha </w:t>
            </w:r>
            <w:r w:rsidR="00F867F9">
              <w:rPr>
                <w:noProof/>
              </w:rPr>
              <w:t xml:space="preserve">tillgång till vår cafeteria och att det inte ska behöva hänga på enbart ett fåtal personer. </w:t>
            </w:r>
            <w:r w:rsidR="00141D7F">
              <w:rPr>
                <w:noProof/>
              </w:rPr>
              <w:t xml:space="preserve">En separat lista för detta biofgades i mailet tillsammans med nyhetsbrevet. </w:t>
            </w:r>
          </w:p>
          <w:p w14:paraId="514D9310" w14:textId="77777777" w:rsidR="00141D7F" w:rsidRDefault="00141D7F" w:rsidP="002A0099">
            <w:pPr>
              <w:rPr>
                <w:noProof/>
              </w:rPr>
            </w:pPr>
          </w:p>
          <w:p w14:paraId="213061BC" w14:textId="77777777" w:rsidR="000F6E22" w:rsidRDefault="006F4338" w:rsidP="002A0099">
            <w:pPr>
              <w:rPr>
                <w:noProof/>
              </w:rPr>
            </w:pPr>
            <w:r>
              <w:rPr>
                <w:noProof/>
              </w:rPr>
              <w:t xml:space="preserve">I privatstallet har det fyllts på med en ny häst under sommaren och där finns nu </w:t>
            </w:r>
            <w:r w:rsidR="00E3374F">
              <w:rPr>
                <w:noProof/>
              </w:rPr>
              <w:t>3 lediga boxar kvar att hyra om man önskar flytta till oss. Vi har en hyra på 2200kr och vad som ingår kan man få mer info om vid intresse via mailen som vanligt.</w:t>
            </w:r>
          </w:p>
          <w:p w14:paraId="6DA24954" w14:textId="582236D9" w:rsidR="004566D4" w:rsidRDefault="00E3374F" w:rsidP="002A0099">
            <w:pPr>
              <w:rPr>
                <w:noProof/>
              </w:rPr>
            </w:pPr>
            <w:r>
              <w:rPr>
                <w:noProof/>
              </w:rPr>
              <w:t xml:space="preserve"> </w:t>
            </w:r>
          </w:p>
          <w:p w14:paraId="17E357CE" w14:textId="77777777" w:rsidR="00E3374F" w:rsidRDefault="00E3374F" w:rsidP="002A0099">
            <w:pPr>
              <w:rPr>
                <w:noProof/>
              </w:rPr>
            </w:pPr>
          </w:p>
          <w:p w14:paraId="41A8F3C0" w14:textId="77777777" w:rsidR="00E3374F" w:rsidRDefault="00A87FE8" w:rsidP="002A0099">
            <w:pPr>
              <w:rPr>
                <w:noProof/>
              </w:rPr>
            </w:pPr>
            <w:r>
              <w:rPr>
                <w:noProof/>
              </w:rPr>
              <w:t xml:space="preserve">Slutligen vill jag hälsa alla varmt välkomna till ridksolan igen efter sommaren, hoppas vi får en fin höst och att vintern bjuder </w:t>
            </w:r>
            <w:r w:rsidR="004D3AEB">
              <w:rPr>
                <w:noProof/>
              </w:rPr>
              <w:t xml:space="preserve">på mycket snö och fina dagar. </w:t>
            </w:r>
          </w:p>
          <w:p w14:paraId="3DECB4E3" w14:textId="77777777" w:rsidR="000F6E22" w:rsidRDefault="000F6E22" w:rsidP="002A0099">
            <w:pPr>
              <w:rPr>
                <w:noProof/>
              </w:rPr>
            </w:pPr>
          </w:p>
          <w:p w14:paraId="6031317F" w14:textId="77777777" w:rsidR="000F6E22" w:rsidRDefault="000F6E22" w:rsidP="002A0099">
            <w:pPr>
              <w:rPr>
                <w:noProof/>
              </w:rPr>
            </w:pPr>
            <w:r>
              <w:rPr>
                <w:noProof/>
              </w:rPr>
              <w:t xml:space="preserve">VÄLKOMNA TILL HT 2023 </w:t>
            </w:r>
          </w:p>
          <w:p w14:paraId="1A43E41D" w14:textId="77777777" w:rsidR="000F6E22" w:rsidRDefault="000F6E22" w:rsidP="002A0099">
            <w:pPr>
              <w:rPr>
                <w:noProof/>
              </w:rPr>
            </w:pPr>
          </w:p>
          <w:p w14:paraId="753A6F7D" w14:textId="77777777" w:rsidR="000F6E22" w:rsidRDefault="000F6E22" w:rsidP="002A0099">
            <w:pPr>
              <w:rPr>
                <w:noProof/>
              </w:rPr>
            </w:pPr>
            <w:r>
              <w:rPr>
                <w:noProof/>
              </w:rPr>
              <w:t xml:space="preserve">Med vänlig hälsning </w:t>
            </w:r>
          </w:p>
          <w:p w14:paraId="7B2DF99B" w14:textId="4DB4A131" w:rsidR="000F6E22" w:rsidRPr="00640876" w:rsidRDefault="000F6E22" w:rsidP="002A0099">
            <w:pPr>
              <w:rPr>
                <w:noProof/>
              </w:rPr>
            </w:pPr>
            <w:r>
              <w:rPr>
                <w:noProof/>
              </w:rPr>
              <w:t xml:space="preserve">Linnea </w:t>
            </w:r>
            <w:r w:rsidR="00CC2B49">
              <w:rPr>
                <w:noProof/>
              </w:rPr>
              <w:t xml:space="preserve">med personal </w:t>
            </w:r>
            <w:r w:rsidR="00CC2B49">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p>
        </w:tc>
      </w:tr>
      <w:tr w:rsidR="00BC796A" w:rsidRPr="00956C9F" w14:paraId="73D42BBA" w14:textId="77777777" w:rsidTr="006D15B3">
        <w:tc>
          <w:tcPr>
            <w:tcW w:w="3900" w:type="dxa"/>
            <w:tcMar>
              <w:bottom w:w="403" w:type="dxa"/>
            </w:tcMar>
          </w:tcPr>
          <w:p w14:paraId="32A5706E" w14:textId="63A891C1" w:rsidR="005F55E7" w:rsidRPr="00861796" w:rsidRDefault="005F55E7" w:rsidP="00E674D6">
            <w:pPr>
              <w:rPr>
                <w:noProof/>
                <w:lang w:eastAsia="en-AU"/>
              </w:rPr>
            </w:pPr>
          </w:p>
        </w:tc>
        <w:tc>
          <w:tcPr>
            <w:tcW w:w="3471" w:type="dxa"/>
            <w:tcMar>
              <w:left w:w="288" w:type="dxa"/>
            </w:tcMar>
          </w:tcPr>
          <w:p w14:paraId="6FF7B67D" w14:textId="77777777" w:rsidR="005F55E7" w:rsidRDefault="005F55E7" w:rsidP="00595287">
            <w:pPr>
              <w:rPr>
                <w:rFonts w:ascii="Calibri" w:hAnsi="Calibri" w:cs="Calibri"/>
              </w:rPr>
            </w:pPr>
          </w:p>
          <w:p w14:paraId="3D974CD2" w14:textId="77777777" w:rsidR="00B7060C" w:rsidRDefault="00B7060C" w:rsidP="00595287">
            <w:pPr>
              <w:rPr>
                <w:rFonts w:ascii="Calibri" w:hAnsi="Calibri" w:cs="Calibri"/>
              </w:rPr>
            </w:pPr>
          </w:p>
          <w:p w14:paraId="50F65CE4" w14:textId="77777777" w:rsidR="00B7060C" w:rsidRDefault="00B7060C" w:rsidP="00595287">
            <w:pPr>
              <w:rPr>
                <w:rFonts w:ascii="Calibri" w:hAnsi="Calibri" w:cs="Calibri"/>
              </w:rPr>
            </w:pPr>
          </w:p>
          <w:p w14:paraId="110FB50D" w14:textId="77777777" w:rsidR="00B7060C" w:rsidRDefault="00B7060C" w:rsidP="00595287">
            <w:pPr>
              <w:rPr>
                <w:rFonts w:ascii="Calibri" w:hAnsi="Calibri" w:cs="Calibri"/>
              </w:rPr>
            </w:pPr>
          </w:p>
          <w:p w14:paraId="23F86D19" w14:textId="77777777" w:rsidR="00B7060C" w:rsidRDefault="00B7060C" w:rsidP="00595287">
            <w:pPr>
              <w:rPr>
                <w:rFonts w:ascii="Calibri" w:hAnsi="Calibri" w:cs="Calibri"/>
              </w:rPr>
            </w:pPr>
          </w:p>
          <w:p w14:paraId="5F9044F1" w14:textId="77777777" w:rsidR="00B7060C" w:rsidRDefault="00B7060C" w:rsidP="00595287">
            <w:pPr>
              <w:rPr>
                <w:rFonts w:ascii="Calibri" w:hAnsi="Calibri" w:cs="Calibri"/>
              </w:rPr>
            </w:pPr>
          </w:p>
          <w:p w14:paraId="077BE7D5" w14:textId="77777777" w:rsidR="00B7060C" w:rsidRDefault="00B7060C" w:rsidP="00595287">
            <w:pPr>
              <w:rPr>
                <w:rFonts w:ascii="Calibri" w:hAnsi="Calibri" w:cs="Calibri"/>
              </w:rPr>
            </w:pPr>
          </w:p>
          <w:p w14:paraId="4AE43CAA" w14:textId="77777777" w:rsidR="00B7060C" w:rsidRDefault="00B7060C" w:rsidP="00595287">
            <w:pPr>
              <w:rPr>
                <w:rFonts w:ascii="Calibri" w:hAnsi="Calibri" w:cs="Calibri"/>
              </w:rPr>
            </w:pPr>
          </w:p>
          <w:p w14:paraId="39A784D7" w14:textId="77777777" w:rsidR="00B7060C" w:rsidRDefault="00B7060C" w:rsidP="00595287">
            <w:pPr>
              <w:rPr>
                <w:rFonts w:ascii="Calibri" w:hAnsi="Calibri" w:cs="Calibri"/>
              </w:rPr>
            </w:pPr>
          </w:p>
          <w:p w14:paraId="18DA1D89" w14:textId="77777777" w:rsidR="00B7060C" w:rsidRDefault="00B7060C" w:rsidP="00595287">
            <w:pPr>
              <w:rPr>
                <w:rFonts w:ascii="Calibri" w:hAnsi="Calibri" w:cs="Calibri"/>
              </w:rPr>
            </w:pPr>
          </w:p>
          <w:p w14:paraId="15465786" w14:textId="77777777" w:rsidR="00B7060C" w:rsidRDefault="00B7060C" w:rsidP="00595287">
            <w:pPr>
              <w:rPr>
                <w:rFonts w:ascii="Calibri" w:hAnsi="Calibri" w:cs="Calibri"/>
              </w:rPr>
            </w:pPr>
          </w:p>
          <w:p w14:paraId="6051907F" w14:textId="77777777" w:rsidR="00B7060C" w:rsidRDefault="00B7060C" w:rsidP="00595287">
            <w:pPr>
              <w:rPr>
                <w:rFonts w:ascii="Calibri" w:hAnsi="Calibri" w:cs="Calibri"/>
              </w:rPr>
            </w:pPr>
          </w:p>
          <w:p w14:paraId="7AA09D4E" w14:textId="77777777" w:rsidR="00B7060C" w:rsidRDefault="00B7060C" w:rsidP="00595287">
            <w:pPr>
              <w:rPr>
                <w:rFonts w:ascii="Calibri" w:hAnsi="Calibri" w:cs="Calibri"/>
              </w:rPr>
            </w:pPr>
          </w:p>
          <w:p w14:paraId="1BAB1B67" w14:textId="77777777" w:rsidR="00B7060C" w:rsidRDefault="00B7060C" w:rsidP="00595287">
            <w:pPr>
              <w:rPr>
                <w:rFonts w:ascii="Calibri" w:hAnsi="Calibri" w:cs="Calibri"/>
              </w:rPr>
            </w:pPr>
          </w:p>
          <w:p w14:paraId="556C90D3" w14:textId="77777777" w:rsidR="00B7060C" w:rsidRDefault="00B7060C" w:rsidP="00595287">
            <w:pPr>
              <w:rPr>
                <w:rFonts w:ascii="Calibri" w:hAnsi="Calibri" w:cs="Calibri"/>
              </w:rPr>
            </w:pPr>
          </w:p>
          <w:p w14:paraId="3DD50DBD" w14:textId="77777777" w:rsidR="00B7060C" w:rsidRDefault="00B7060C" w:rsidP="00595287">
            <w:pPr>
              <w:rPr>
                <w:rFonts w:ascii="Calibri" w:hAnsi="Calibri" w:cs="Calibri"/>
              </w:rPr>
            </w:pPr>
          </w:p>
          <w:p w14:paraId="1D32CB8F" w14:textId="77777777" w:rsidR="00B7060C" w:rsidRDefault="00B7060C" w:rsidP="00595287">
            <w:pPr>
              <w:rPr>
                <w:rFonts w:ascii="Calibri" w:hAnsi="Calibri" w:cs="Calibri"/>
              </w:rPr>
            </w:pPr>
          </w:p>
          <w:p w14:paraId="6899CDBC" w14:textId="77777777" w:rsidR="00B7060C" w:rsidRDefault="00B7060C" w:rsidP="00595287">
            <w:pPr>
              <w:rPr>
                <w:rFonts w:ascii="Calibri" w:hAnsi="Calibri" w:cs="Calibri"/>
              </w:rPr>
            </w:pPr>
          </w:p>
          <w:p w14:paraId="32091B98" w14:textId="77777777" w:rsidR="00B7060C" w:rsidRDefault="00B7060C" w:rsidP="00595287">
            <w:pPr>
              <w:rPr>
                <w:rFonts w:ascii="Calibri" w:hAnsi="Calibri" w:cs="Calibri"/>
              </w:rPr>
            </w:pPr>
          </w:p>
          <w:p w14:paraId="63897455" w14:textId="77777777" w:rsidR="00B7060C" w:rsidRDefault="00B7060C" w:rsidP="00595287">
            <w:pPr>
              <w:rPr>
                <w:rFonts w:ascii="Calibri" w:hAnsi="Calibri" w:cs="Calibri"/>
              </w:rPr>
            </w:pPr>
          </w:p>
          <w:p w14:paraId="70501398" w14:textId="77777777" w:rsidR="00B7060C" w:rsidRDefault="00B7060C" w:rsidP="00595287">
            <w:pPr>
              <w:rPr>
                <w:rFonts w:ascii="Calibri" w:hAnsi="Calibri" w:cs="Calibri"/>
              </w:rPr>
            </w:pPr>
          </w:p>
          <w:p w14:paraId="40753804" w14:textId="77777777" w:rsidR="00B7060C" w:rsidRDefault="00B7060C" w:rsidP="00595287">
            <w:pPr>
              <w:rPr>
                <w:rFonts w:ascii="Calibri" w:hAnsi="Calibri" w:cs="Calibri"/>
              </w:rPr>
            </w:pPr>
          </w:p>
          <w:p w14:paraId="5C98EBFA" w14:textId="77777777" w:rsidR="00B7060C" w:rsidRDefault="00B7060C" w:rsidP="00595287">
            <w:pPr>
              <w:rPr>
                <w:rFonts w:ascii="Calibri" w:hAnsi="Calibri" w:cs="Calibri"/>
              </w:rPr>
            </w:pPr>
          </w:p>
          <w:p w14:paraId="650A5EFA" w14:textId="77777777" w:rsidR="00B7060C" w:rsidRDefault="00B7060C" w:rsidP="00595287">
            <w:pPr>
              <w:rPr>
                <w:rFonts w:ascii="Calibri" w:hAnsi="Calibri" w:cs="Calibri"/>
              </w:rPr>
            </w:pPr>
          </w:p>
          <w:p w14:paraId="13B1793E" w14:textId="77777777" w:rsidR="00B7060C" w:rsidRDefault="00B7060C" w:rsidP="00595287">
            <w:pPr>
              <w:rPr>
                <w:rFonts w:ascii="Calibri" w:hAnsi="Calibri" w:cs="Calibri"/>
              </w:rPr>
            </w:pPr>
          </w:p>
          <w:p w14:paraId="7868644F" w14:textId="77777777" w:rsidR="00B7060C" w:rsidRDefault="00B7060C" w:rsidP="00595287">
            <w:pPr>
              <w:rPr>
                <w:rFonts w:ascii="Calibri" w:hAnsi="Calibri" w:cs="Calibri"/>
              </w:rPr>
            </w:pPr>
          </w:p>
          <w:p w14:paraId="58C9C86D" w14:textId="77777777" w:rsidR="00B7060C" w:rsidRDefault="00B7060C" w:rsidP="00595287">
            <w:pPr>
              <w:rPr>
                <w:rFonts w:ascii="Calibri" w:hAnsi="Calibri" w:cs="Calibri"/>
              </w:rPr>
            </w:pPr>
          </w:p>
          <w:p w14:paraId="3137D051" w14:textId="77777777" w:rsidR="00B7060C" w:rsidRDefault="00B7060C" w:rsidP="00595287">
            <w:pPr>
              <w:rPr>
                <w:rFonts w:ascii="Calibri" w:hAnsi="Calibri" w:cs="Calibri"/>
              </w:rPr>
            </w:pPr>
          </w:p>
          <w:p w14:paraId="30F328B2" w14:textId="77777777" w:rsidR="00B7060C" w:rsidRDefault="00B7060C" w:rsidP="00595287">
            <w:pPr>
              <w:rPr>
                <w:rFonts w:ascii="Calibri" w:hAnsi="Calibri" w:cs="Calibri"/>
              </w:rPr>
            </w:pPr>
          </w:p>
          <w:p w14:paraId="221FD90C" w14:textId="77777777" w:rsidR="00B7060C" w:rsidRDefault="00B7060C" w:rsidP="00595287">
            <w:pPr>
              <w:rPr>
                <w:rFonts w:ascii="Calibri" w:hAnsi="Calibri" w:cs="Calibri"/>
              </w:rPr>
            </w:pPr>
          </w:p>
          <w:p w14:paraId="4C05A177" w14:textId="77777777" w:rsidR="00B7060C" w:rsidRDefault="00B7060C" w:rsidP="00595287">
            <w:pPr>
              <w:rPr>
                <w:rFonts w:ascii="Calibri" w:hAnsi="Calibri" w:cs="Calibri"/>
              </w:rPr>
            </w:pPr>
          </w:p>
          <w:p w14:paraId="0FD6F82B" w14:textId="77777777" w:rsidR="00B7060C" w:rsidRDefault="00B7060C" w:rsidP="00595287">
            <w:pPr>
              <w:rPr>
                <w:rFonts w:ascii="Calibri" w:hAnsi="Calibri" w:cs="Calibri"/>
              </w:rPr>
            </w:pPr>
          </w:p>
        </w:tc>
        <w:tc>
          <w:tcPr>
            <w:tcW w:w="3095" w:type="dxa"/>
            <w:tcMar>
              <w:left w:w="288" w:type="dxa"/>
            </w:tcMar>
          </w:tcPr>
          <w:p w14:paraId="44FB32AF" w14:textId="77777777" w:rsidR="005F55E7" w:rsidRDefault="005F55E7" w:rsidP="002E7ED1">
            <w:pPr>
              <w:rPr>
                <w:noProof/>
              </w:rPr>
            </w:pPr>
          </w:p>
        </w:tc>
      </w:tr>
    </w:tbl>
    <w:p w14:paraId="1466EFE4" w14:textId="49A3C7BD" w:rsidR="002020CD" w:rsidRPr="00956C9F" w:rsidRDefault="002020CD" w:rsidP="00282724">
      <w:pPr>
        <w:rPr>
          <w:noProof/>
        </w:rPr>
      </w:pPr>
    </w:p>
    <w:sectPr w:rsidR="002020CD" w:rsidRPr="00956C9F" w:rsidSect="00282724">
      <w:headerReference w:type="default" r:id="rId15"/>
      <w:footerReference w:type="default" r:id="rId16"/>
      <w:headerReference w:type="first" r:id="rId17"/>
      <w:footerReference w:type="first" r:id="rId18"/>
      <w:type w:val="continuous"/>
      <w:pgSz w:w="11906" w:h="16838" w:code="9"/>
      <w:pgMar w:top="1872" w:right="720" w:bottom="981"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8C76" w14:textId="77777777" w:rsidR="00FD5A7E" w:rsidRDefault="00FD5A7E" w:rsidP="00A4086C">
      <w:r>
        <w:separator/>
      </w:r>
    </w:p>
    <w:p w14:paraId="5CD687FF" w14:textId="77777777" w:rsidR="00FD5A7E" w:rsidRDefault="00FD5A7E" w:rsidP="00A4086C"/>
  </w:endnote>
  <w:endnote w:type="continuationSeparator" w:id="0">
    <w:p w14:paraId="1220D23C" w14:textId="77777777" w:rsidR="00FD5A7E" w:rsidRDefault="00FD5A7E" w:rsidP="00A4086C">
      <w:r>
        <w:continuationSeparator/>
      </w:r>
    </w:p>
    <w:p w14:paraId="102DFE6C" w14:textId="77777777" w:rsidR="00FD5A7E" w:rsidRDefault="00FD5A7E" w:rsidP="00A4086C"/>
  </w:endnote>
  <w:endnote w:type="continuationNotice" w:id="1">
    <w:p w14:paraId="6B38E43E" w14:textId="77777777" w:rsidR="00FD5A7E" w:rsidRDefault="00FD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83F8" w14:textId="77777777" w:rsidR="00E96F61" w:rsidRPr="00824AF8" w:rsidRDefault="00824AF8" w:rsidP="00824AF8">
    <w:pPr>
      <w:pStyle w:val="Sidfot"/>
    </w:pPr>
    <w:r w:rsidRPr="00824AF8">
      <w:rPr>
        <w:lang w:bidi="sv-SE"/>
      </w:rPr>
      <w:t xml:space="preserve">SIDA </w:t>
    </w:r>
    <w:r w:rsidRPr="00824AF8">
      <w:rPr>
        <w:lang w:bidi="sv-SE"/>
      </w:rPr>
      <w:fldChar w:fldCharType="begin"/>
    </w:r>
    <w:r w:rsidRPr="00824AF8">
      <w:rPr>
        <w:lang w:bidi="sv-SE"/>
      </w:rPr>
      <w:instrText xml:space="preserve"> PAGE </w:instrText>
    </w:r>
    <w:r w:rsidRPr="00824AF8">
      <w:rPr>
        <w:lang w:bidi="sv-SE"/>
      </w:rPr>
      <w:fldChar w:fldCharType="separate"/>
    </w:r>
    <w:r w:rsidRPr="00824AF8">
      <w:rPr>
        <w:lang w:bidi="sv-SE"/>
      </w:rPr>
      <w:t>3</w:t>
    </w:r>
    <w:r w:rsidRPr="00824AF8">
      <w:rPr>
        <w:lang w:bidi="sv-SE"/>
      </w:rPr>
      <w:fldChar w:fldCharType="end"/>
    </w:r>
    <w:r w:rsidR="00E96F61" w:rsidRPr="00824AF8">
      <w:rPr>
        <w:noProof/>
        <w:lang w:bidi="sv-SE"/>
      </w:rPr>
      <mc:AlternateContent>
        <mc:Choice Requires="wps">
          <w:drawing>
            <wp:anchor distT="0" distB="0" distL="114300" distR="114300" simplePos="0" relativeHeight="251658242" behindDoc="0" locked="0" layoutInCell="1" allowOverlap="1" wp14:anchorId="0F87AE87" wp14:editId="633F3048">
              <wp:simplePos x="0" y="0"/>
              <wp:positionH relativeFrom="column">
                <wp:posOffset>31750</wp:posOffset>
              </wp:positionH>
              <wp:positionV relativeFrom="paragraph">
                <wp:posOffset>290195</wp:posOffset>
              </wp:positionV>
              <wp:extent cx="9144000" cy="370840"/>
              <wp:effectExtent l="0" t="0" r="0" b="0"/>
              <wp:wrapNone/>
              <wp:docPr id="79" name="Rektangel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0840"/>
                      </a:xfrm>
                      <a:prstGeom prst="rect">
                        <a:avLst/>
                      </a:prstGeom>
                      <a:solidFill>
                        <a:schemeClr val="tx2"/>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rect w14:anchorId="0C94B61D" id="Rektangulär 58" o:spid="_x0000_s1026" alt="&quot;&quot;" style="position:absolute;margin-left:2.5pt;margin-top:22.85pt;width:10in;height:2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" fillcolor="#1f497d [3215]"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817" w14:textId="77777777" w:rsidR="00E96F61" w:rsidRPr="00E96F61" w:rsidRDefault="00000000" w:rsidP="002C5E34">
    <w:pPr>
      <w:pStyle w:val="Sidfot"/>
    </w:pPr>
    <w:sdt>
      <w:sdtPr>
        <w:rPr>
          <w:rStyle w:val="Sidnummer"/>
        </w:rPr>
        <w:id w:val="882828279"/>
        <w:docPartObj>
          <w:docPartGallery w:val="Page Numbers (Bottom of Page)"/>
          <w:docPartUnique/>
        </w:docPartObj>
      </w:sdtPr>
      <w:sdtContent>
        <w:r w:rsidR="00E96F61" w:rsidRPr="00E339B9">
          <w:rPr>
            <w:rStyle w:val="Sidnummer"/>
            <w:lang w:bidi="sv-SE"/>
          </w:rPr>
          <w:t xml:space="preserve">SIDA </w:t>
        </w:r>
      </w:sdtContent>
    </w:sdt>
    <w:r w:rsidR="00E96F61" w:rsidRPr="00E339B9">
      <w:rPr>
        <w:rStyle w:val="Sidnummer"/>
        <w:lang w:bidi="sv-SE"/>
      </w:rPr>
      <w:fldChar w:fldCharType="begin"/>
    </w:r>
    <w:r w:rsidR="00E96F61" w:rsidRPr="00E339B9">
      <w:rPr>
        <w:rStyle w:val="Sidnummer"/>
        <w:lang w:bidi="sv-SE"/>
      </w:rPr>
      <w:instrText xml:space="preserve"> PAGE </w:instrText>
    </w:r>
    <w:r w:rsidR="00E96F61" w:rsidRPr="00E339B9">
      <w:rPr>
        <w:rStyle w:val="Sidnummer"/>
        <w:lang w:bidi="sv-SE"/>
      </w:rPr>
      <w:fldChar w:fldCharType="separate"/>
    </w:r>
    <w:r w:rsidR="00CA4EE4">
      <w:rPr>
        <w:rStyle w:val="Sidnummer"/>
        <w:noProof/>
        <w:lang w:bidi="sv-SE"/>
      </w:rPr>
      <w:t>1</w:t>
    </w:r>
    <w:r w:rsidR="00E96F61" w:rsidRPr="00E339B9">
      <w:rPr>
        <w:rStyle w:val="Sidnummer"/>
        <w:lang w:bidi="sv-SE"/>
      </w:rPr>
      <w:fldChar w:fldCharType="end"/>
    </w:r>
    <w:r w:rsidR="00E96F61">
      <w:rPr>
        <w:noProof/>
        <w:lang w:bidi="sv-SE"/>
      </w:rPr>
      <mc:AlternateContent>
        <mc:Choice Requires="wps">
          <w:drawing>
            <wp:anchor distT="0" distB="0" distL="114300" distR="114300" simplePos="0" relativeHeight="251658241" behindDoc="0" locked="0" layoutInCell="1" allowOverlap="1" wp14:anchorId="765D0A07" wp14:editId="6A56B736">
              <wp:simplePos x="0" y="0"/>
              <wp:positionH relativeFrom="page">
                <wp:align>center</wp:align>
              </wp:positionH>
              <wp:positionV relativeFrom="page">
                <wp:align>bottom</wp:align>
              </wp:positionV>
              <wp:extent cx="9144000" cy="374904"/>
              <wp:effectExtent l="0" t="0" r="0" b="6350"/>
              <wp:wrapNone/>
              <wp:docPr id="71" name="Rektangel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4904"/>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rect w14:anchorId="45704826" id="Rektangulär 58" o:spid="_x0000_s1026" alt="&quot;&quot;" style="position:absolute;margin-left:0;margin-top:0;width:10in;height:29.5pt;z-index:251664384;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" fillcolor="#1f497d [3215]"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EA7C" w14:textId="77777777" w:rsidR="00FD5A7E" w:rsidRDefault="00FD5A7E" w:rsidP="00A4086C">
      <w:r>
        <w:separator/>
      </w:r>
    </w:p>
    <w:p w14:paraId="2B2493CE" w14:textId="77777777" w:rsidR="00FD5A7E" w:rsidRDefault="00FD5A7E" w:rsidP="00A4086C"/>
  </w:footnote>
  <w:footnote w:type="continuationSeparator" w:id="0">
    <w:p w14:paraId="01528728" w14:textId="77777777" w:rsidR="00FD5A7E" w:rsidRDefault="00FD5A7E" w:rsidP="00A4086C">
      <w:r>
        <w:continuationSeparator/>
      </w:r>
    </w:p>
    <w:p w14:paraId="5617C686" w14:textId="77777777" w:rsidR="00FD5A7E" w:rsidRDefault="00FD5A7E" w:rsidP="00A4086C"/>
  </w:footnote>
  <w:footnote w:type="continuationNotice" w:id="1">
    <w:p w14:paraId="386F0106" w14:textId="77777777" w:rsidR="00FD5A7E" w:rsidRDefault="00FD5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360" w:type="dxa"/>
        <w:left w:w="0" w:type="dxa"/>
        <w:bottom w:w="360" w:type="dxa"/>
        <w:right w:w="0" w:type="dxa"/>
      </w:tblCellMar>
      <w:tblLook w:val="0600" w:firstRow="0" w:lastRow="0" w:firstColumn="0" w:lastColumn="0" w:noHBand="1" w:noVBand="1"/>
    </w:tblPr>
    <w:tblGrid>
      <w:gridCol w:w="5166"/>
      <w:gridCol w:w="5300"/>
    </w:tblGrid>
    <w:tr w:rsidR="007A377F" w14:paraId="071288DE" w14:textId="77777777" w:rsidTr="00633279">
      <w:tc>
        <w:tcPr>
          <w:tcW w:w="9810" w:type="dxa"/>
          <w:vAlign w:val="center"/>
        </w:tcPr>
        <w:p w14:paraId="3F760CA7" w14:textId="0EEA9B4B" w:rsidR="00354FD0" w:rsidRPr="00354FD0" w:rsidRDefault="002309A3" w:rsidP="00354FD0">
          <w:pPr>
            <w:pStyle w:val="Datum2"/>
            <w:rPr>
              <w:lang w:bidi="sv-SE"/>
            </w:rPr>
          </w:pPr>
          <w:r>
            <w:rPr>
              <w:lang w:bidi="sv-SE"/>
            </w:rPr>
            <w:t>augusti</w:t>
          </w:r>
          <w:r w:rsidR="0073064E">
            <w:rPr>
              <w:lang w:bidi="sv-SE"/>
            </w:rPr>
            <w:t xml:space="preserve"> // </w:t>
          </w:r>
          <w:r>
            <w:rPr>
              <w:lang w:bidi="sv-SE"/>
            </w:rPr>
            <w:t>on</w:t>
          </w:r>
          <w:r w:rsidR="0086725F">
            <w:rPr>
              <w:lang w:bidi="sv-SE"/>
            </w:rPr>
            <w:t>sdag</w:t>
          </w:r>
          <w:r w:rsidR="0073064E">
            <w:rPr>
              <w:lang w:bidi="sv-SE"/>
            </w:rPr>
            <w:t xml:space="preserve"> // #02</w:t>
          </w:r>
          <w:r>
            <w:rPr>
              <w:lang w:bidi="sv-SE"/>
            </w:rPr>
            <w:t>7</w:t>
          </w:r>
        </w:p>
      </w:tc>
      <w:tc>
        <w:tcPr>
          <w:tcW w:w="4590" w:type="dxa"/>
          <w:shd w:val="clear" w:color="auto" w:fill="1F497D" w:themeFill="text2"/>
        </w:tcPr>
        <w:p w14:paraId="2ED045CD" w14:textId="313DDDC0" w:rsidR="007A377F" w:rsidRPr="007A377F" w:rsidRDefault="00000000" w:rsidP="007A377F">
          <w:pPr>
            <w:pStyle w:val="Rubrik21"/>
          </w:pPr>
          <w:sdt>
            <w:sdtPr>
              <w:alias w:val="Titel"/>
              <w:tag w:val=""/>
              <w:id w:val="-483392349"/>
              <w:dataBinding w:prefixMappings="xmlns:ns0='http://purl.org/dc/elements/1.1/' xmlns:ns1='http://schemas.openxmlformats.org/package/2006/metadata/core-properties' " w:xpath="/ns1:coreProperties[1]/ns0:title[1]" w:storeItemID="{6C3C8BC8-F283-45AE-878A-BAB7291924A1}"/>
              <w15:appearance w15:val="hidden"/>
              <w:text/>
            </w:sdtPr>
            <w:sdtContent>
              <w:r w:rsidR="00282724">
                <w:t>Ridskolenytt</w:t>
              </w:r>
            </w:sdtContent>
          </w:sdt>
        </w:p>
      </w:tc>
    </w:tr>
  </w:tbl>
  <w:p w14:paraId="6D195362" w14:textId="77777777" w:rsidR="007A377F" w:rsidRPr="007A377F" w:rsidRDefault="007A377F" w:rsidP="007A37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00" w:firstRow="0" w:lastRow="0" w:firstColumn="0" w:lastColumn="0" w:noHBand="1" w:noVBand="1"/>
    </w:tblPr>
    <w:tblGrid>
      <w:gridCol w:w="10466"/>
    </w:tblGrid>
    <w:tr w:rsidR="000F107E" w14:paraId="7FE6F278" w14:textId="77777777" w:rsidTr="00587E7D">
      <w:tc>
        <w:tcPr>
          <w:tcW w:w="14390" w:type="dxa"/>
          <w:shd w:val="clear" w:color="auto" w:fill="1F497D" w:themeFill="text2"/>
          <w:tcMar>
            <w:top w:w="317" w:type="dxa"/>
            <w:left w:w="115" w:type="dxa"/>
            <w:bottom w:w="317" w:type="dxa"/>
            <w:right w:w="115" w:type="dxa"/>
          </w:tcMar>
        </w:tcPr>
        <w:p w14:paraId="298C2151" w14:textId="77777777" w:rsidR="000F107E" w:rsidRDefault="000F107E" w:rsidP="000F107E"/>
      </w:tc>
    </w:tr>
    <w:tr w:rsidR="000F107E" w14:paraId="09143BCA" w14:textId="77777777" w:rsidTr="00587E7D">
      <w:tc>
        <w:tcPr>
          <w:tcW w:w="14390" w:type="dxa"/>
          <w:tcMar>
            <w:top w:w="245" w:type="dxa"/>
            <w:left w:w="115" w:type="dxa"/>
            <w:right w:w="115" w:type="dxa"/>
          </w:tcMar>
        </w:tcPr>
        <w:p w14:paraId="59F0E1D3" w14:textId="39C54B7F" w:rsidR="000F107E" w:rsidRDefault="002309A3" w:rsidP="000F107E">
          <w:pPr>
            <w:pStyle w:val="Datum"/>
          </w:pPr>
          <w:r>
            <w:rPr>
              <w:lang w:bidi="sv-SE"/>
            </w:rPr>
            <w:t>02</w:t>
          </w:r>
          <w:r w:rsidR="00A475E3">
            <w:rPr>
              <w:lang w:bidi="sv-SE"/>
            </w:rPr>
            <w:t xml:space="preserve"> </w:t>
          </w:r>
          <w:r>
            <w:rPr>
              <w:lang w:bidi="sv-SE"/>
            </w:rPr>
            <w:t>augusti</w:t>
          </w:r>
          <w:r w:rsidR="00D90B3C">
            <w:rPr>
              <w:lang w:bidi="sv-SE"/>
            </w:rPr>
            <w:t xml:space="preserve"> </w:t>
          </w:r>
          <w:r w:rsidR="000F107E" w:rsidRPr="000E3FFB">
            <w:rPr>
              <w:lang w:bidi="sv-SE"/>
            </w:rPr>
            <w:t xml:space="preserve">/ / </w:t>
          </w:r>
          <w:r>
            <w:rPr>
              <w:lang w:bidi="sv-SE"/>
            </w:rPr>
            <w:t>onsdag</w:t>
          </w:r>
          <w:r w:rsidR="0073064E">
            <w:rPr>
              <w:lang w:bidi="sv-SE"/>
            </w:rPr>
            <w:t xml:space="preserve"> </w:t>
          </w:r>
          <w:r w:rsidR="000F107E" w:rsidRPr="000E3FFB">
            <w:rPr>
              <w:lang w:bidi="sv-SE"/>
            </w:rPr>
            <w:t xml:space="preserve">/ /  </w:t>
          </w:r>
          <w:sdt>
            <w:sdtPr>
              <w:alias w:val="Utgåvonummer"/>
              <w:tag w:val=""/>
              <w:id w:val="-96175452"/>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A475E3">
                <w:t>#02</w:t>
              </w:r>
              <w:r>
                <w:t>7</w:t>
              </w:r>
            </w:sdtContent>
          </w:sdt>
        </w:p>
      </w:tc>
    </w:tr>
  </w:tbl>
  <w:p w14:paraId="68466994" w14:textId="5B3E100B" w:rsidR="00E96F61" w:rsidRPr="000E3FFB" w:rsidRDefault="00E674D6" w:rsidP="000F107E">
    <w:r w:rsidRPr="000F107E">
      <w:rPr>
        <w:noProof/>
        <w:lang w:bidi="sv-SE"/>
      </w:rPr>
      <mc:AlternateContent>
        <mc:Choice Requires="wps">
          <w:drawing>
            <wp:anchor distT="0" distB="0" distL="114300" distR="114300" simplePos="0" relativeHeight="251658240" behindDoc="1" locked="0" layoutInCell="1" allowOverlap="1" wp14:anchorId="0A2C1FB0" wp14:editId="0A78F42C">
              <wp:simplePos x="0" y="0"/>
              <wp:positionH relativeFrom="page">
                <wp:posOffset>0</wp:posOffset>
              </wp:positionH>
              <wp:positionV relativeFrom="page">
                <wp:posOffset>45720</wp:posOffset>
              </wp:positionV>
              <wp:extent cx="10058400" cy="4187952"/>
              <wp:effectExtent l="0" t="0" r="2540" b="3175"/>
              <wp:wrapNone/>
              <wp:docPr id="58" name="Rektangel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4187952"/>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xmlns:w16du="http://schemas.microsoft.com/office/word/2023/wordml/word16du">
          <w:pict>
            <v:rect w14:anchorId="498E2430" id="Rektangulär 71" o:spid="_x0000_s1026" alt="&quot;&quot;" style="position:absolute;margin-left:0;margin-top:3.6pt;width:11in;height:329.75pt;z-index:-25165260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" fillcolor="#eeece1 [3214]" stroked="f">
              <w10:wrap anchorx="page" anchory="page"/>
            </v:rect>
          </w:pict>
        </mc:Fallback>
      </mc:AlternateContent>
    </w:r>
    <w:r w:rsidR="00B9262F">
      <w:tab/>
    </w:r>
    <w:r w:rsidR="00B926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53D2"/>
    <w:multiLevelType w:val="hybridMultilevel"/>
    <w:tmpl w:val="88525526"/>
    <w:lvl w:ilvl="0" w:tplc="71880F0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905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24"/>
    <w:rsid w:val="0000051B"/>
    <w:rsid w:val="00000DA7"/>
    <w:rsid w:val="00001728"/>
    <w:rsid w:val="000041E1"/>
    <w:rsid w:val="00012E26"/>
    <w:rsid w:val="000143F7"/>
    <w:rsid w:val="00015CF5"/>
    <w:rsid w:val="00022169"/>
    <w:rsid w:val="000231DB"/>
    <w:rsid w:val="0002788C"/>
    <w:rsid w:val="000304D3"/>
    <w:rsid w:val="000308A7"/>
    <w:rsid w:val="00034F63"/>
    <w:rsid w:val="00057402"/>
    <w:rsid w:val="00063F7F"/>
    <w:rsid w:val="00066137"/>
    <w:rsid w:val="0007043D"/>
    <w:rsid w:val="00077C8A"/>
    <w:rsid w:val="0008054A"/>
    <w:rsid w:val="000929E6"/>
    <w:rsid w:val="00096F76"/>
    <w:rsid w:val="000A224A"/>
    <w:rsid w:val="000A2360"/>
    <w:rsid w:val="000A2AE1"/>
    <w:rsid w:val="000A2B30"/>
    <w:rsid w:val="000A5B7A"/>
    <w:rsid w:val="000A7E1F"/>
    <w:rsid w:val="000B34BD"/>
    <w:rsid w:val="000B4333"/>
    <w:rsid w:val="000C30AE"/>
    <w:rsid w:val="000C3AD5"/>
    <w:rsid w:val="000C5370"/>
    <w:rsid w:val="000C607B"/>
    <w:rsid w:val="000D3442"/>
    <w:rsid w:val="000E12FC"/>
    <w:rsid w:val="000E3771"/>
    <w:rsid w:val="000E3FFB"/>
    <w:rsid w:val="000E4CC0"/>
    <w:rsid w:val="000F107E"/>
    <w:rsid w:val="000F6E22"/>
    <w:rsid w:val="000F71CB"/>
    <w:rsid w:val="001001C7"/>
    <w:rsid w:val="00102111"/>
    <w:rsid w:val="0011576E"/>
    <w:rsid w:val="00120F3C"/>
    <w:rsid w:val="00124837"/>
    <w:rsid w:val="001266BE"/>
    <w:rsid w:val="00134FC5"/>
    <w:rsid w:val="00137146"/>
    <w:rsid w:val="00141D7F"/>
    <w:rsid w:val="001448F3"/>
    <w:rsid w:val="0014557A"/>
    <w:rsid w:val="001523D7"/>
    <w:rsid w:val="001531BE"/>
    <w:rsid w:val="00154F95"/>
    <w:rsid w:val="001579F3"/>
    <w:rsid w:val="00171062"/>
    <w:rsid w:val="00172E4F"/>
    <w:rsid w:val="00175881"/>
    <w:rsid w:val="00176AFB"/>
    <w:rsid w:val="00180B36"/>
    <w:rsid w:val="00182793"/>
    <w:rsid w:val="001947BA"/>
    <w:rsid w:val="001972AC"/>
    <w:rsid w:val="001A5F31"/>
    <w:rsid w:val="001B4581"/>
    <w:rsid w:val="001B4DA3"/>
    <w:rsid w:val="001B761E"/>
    <w:rsid w:val="001C0539"/>
    <w:rsid w:val="001C2BD1"/>
    <w:rsid w:val="001C6F5C"/>
    <w:rsid w:val="001C7D65"/>
    <w:rsid w:val="001D0AC7"/>
    <w:rsid w:val="001D41E0"/>
    <w:rsid w:val="001D5A1D"/>
    <w:rsid w:val="001D7531"/>
    <w:rsid w:val="001D76C3"/>
    <w:rsid w:val="001D77C0"/>
    <w:rsid w:val="001E1065"/>
    <w:rsid w:val="001E30E7"/>
    <w:rsid w:val="001E76D6"/>
    <w:rsid w:val="00200FA9"/>
    <w:rsid w:val="002020CD"/>
    <w:rsid w:val="00204D78"/>
    <w:rsid w:val="0020691C"/>
    <w:rsid w:val="0020783A"/>
    <w:rsid w:val="002135B8"/>
    <w:rsid w:val="00215BE4"/>
    <w:rsid w:val="0021618B"/>
    <w:rsid w:val="0022169B"/>
    <w:rsid w:val="00224606"/>
    <w:rsid w:val="00230283"/>
    <w:rsid w:val="002309A3"/>
    <w:rsid w:val="00252E6F"/>
    <w:rsid w:val="00275308"/>
    <w:rsid w:val="0027704E"/>
    <w:rsid w:val="00277F72"/>
    <w:rsid w:val="00282724"/>
    <w:rsid w:val="00282F83"/>
    <w:rsid w:val="002A0099"/>
    <w:rsid w:val="002A1F38"/>
    <w:rsid w:val="002B381D"/>
    <w:rsid w:val="002B66B5"/>
    <w:rsid w:val="002C2BFA"/>
    <w:rsid w:val="002C2C50"/>
    <w:rsid w:val="002C5721"/>
    <w:rsid w:val="002C5E34"/>
    <w:rsid w:val="002D08C9"/>
    <w:rsid w:val="002D5ADC"/>
    <w:rsid w:val="002E0D3D"/>
    <w:rsid w:val="002E3623"/>
    <w:rsid w:val="002E66DD"/>
    <w:rsid w:val="002E7ED1"/>
    <w:rsid w:val="002F0FBA"/>
    <w:rsid w:val="002F3E2F"/>
    <w:rsid w:val="002F682E"/>
    <w:rsid w:val="002F7C3F"/>
    <w:rsid w:val="003002F6"/>
    <w:rsid w:val="003020EC"/>
    <w:rsid w:val="00307114"/>
    <w:rsid w:val="003104D9"/>
    <w:rsid w:val="0031111C"/>
    <w:rsid w:val="003123DA"/>
    <w:rsid w:val="00317443"/>
    <w:rsid w:val="00317B1F"/>
    <w:rsid w:val="003204C4"/>
    <w:rsid w:val="00320DCC"/>
    <w:rsid w:val="00321221"/>
    <w:rsid w:val="00327A7D"/>
    <w:rsid w:val="00335DF1"/>
    <w:rsid w:val="00343CEE"/>
    <w:rsid w:val="00352CC8"/>
    <w:rsid w:val="00354FD0"/>
    <w:rsid w:val="00360E5D"/>
    <w:rsid w:val="0036120A"/>
    <w:rsid w:val="0036553A"/>
    <w:rsid w:val="00366F97"/>
    <w:rsid w:val="00367465"/>
    <w:rsid w:val="00370FFA"/>
    <w:rsid w:val="0037541B"/>
    <w:rsid w:val="00380A5E"/>
    <w:rsid w:val="00381DB7"/>
    <w:rsid w:val="003841DE"/>
    <w:rsid w:val="003A28F3"/>
    <w:rsid w:val="003A56DE"/>
    <w:rsid w:val="003A6A27"/>
    <w:rsid w:val="003A6DA4"/>
    <w:rsid w:val="003A79C0"/>
    <w:rsid w:val="003A7B5F"/>
    <w:rsid w:val="003B3AE9"/>
    <w:rsid w:val="003B4B25"/>
    <w:rsid w:val="003C2D95"/>
    <w:rsid w:val="003C66D0"/>
    <w:rsid w:val="003D2C47"/>
    <w:rsid w:val="003D4094"/>
    <w:rsid w:val="003D4D1C"/>
    <w:rsid w:val="003E10CE"/>
    <w:rsid w:val="003E12C4"/>
    <w:rsid w:val="003E2B08"/>
    <w:rsid w:val="003E2B3F"/>
    <w:rsid w:val="003E3E2E"/>
    <w:rsid w:val="003E5407"/>
    <w:rsid w:val="003E66C8"/>
    <w:rsid w:val="003E6877"/>
    <w:rsid w:val="003E7D92"/>
    <w:rsid w:val="00412696"/>
    <w:rsid w:val="004149AF"/>
    <w:rsid w:val="0041555D"/>
    <w:rsid w:val="00421510"/>
    <w:rsid w:val="00423924"/>
    <w:rsid w:val="0042444D"/>
    <w:rsid w:val="0043332E"/>
    <w:rsid w:val="004341F9"/>
    <w:rsid w:val="00435822"/>
    <w:rsid w:val="004358DE"/>
    <w:rsid w:val="004550E5"/>
    <w:rsid w:val="004566D4"/>
    <w:rsid w:val="00460136"/>
    <w:rsid w:val="004608E9"/>
    <w:rsid w:val="004626F6"/>
    <w:rsid w:val="00470E21"/>
    <w:rsid w:val="00483BDF"/>
    <w:rsid w:val="0049664B"/>
    <w:rsid w:val="0049695D"/>
    <w:rsid w:val="00496A20"/>
    <w:rsid w:val="00496D3F"/>
    <w:rsid w:val="004A1669"/>
    <w:rsid w:val="004A2D1D"/>
    <w:rsid w:val="004A3453"/>
    <w:rsid w:val="004B5570"/>
    <w:rsid w:val="004B6DCC"/>
    <w:rsid w:val="004C06CD"/>
    <w:rsid w:val="004C1A95"/>
    <w:rsid w:val="004C2A36"/>
    <w:rsid w:val="004C2C83"/>
    <w:rsid w:val="004C2D33"/>
    <w:rsid w:val="004C3A53"/>
    <w:rsid w:val="004C4983"/>
    <w:rsid w:val="004C6B50"/>
    <w:rsid w:val="004C7470"/>
    <w:rsid w:val="004D314F"/>
    <w:rsid w:val="004D3AEB"/>
    <w:rsid w:val="004E30DC"/>
    <w:rsid w:val="004E6AB7"/>
    <w:rsid w:val="004E6C11"/>
    <w:rsid w:val="004F26B2"/>
    <w:rsid w:val="004F359E"/>
    <w:rsid w:val="004F3625"/>
    <w:rsid w:val="004F4FE1"/>
    <w:rsid w:val="00500903"/>
    <w:rsid w:val="00500A80"/>
    <w:rsid w:val="00504DD4"/>
    <w:rsid w:val="00513382"/>
    <w:rsid w:val="00514B10"/>
    <w:rsid w:val="00515045"/>
    <w:rsid w:val="00516E4C"/>
    <w:rsid w:val="0052392F"/>
    <w:rsid w:val="005343CD"/>
    <w:rsid w:val="00543172"/>
    <w:rsid w:val="00543649"/>
    <w:rsid w:val="00565E10"/>
    <w:rsid w:val="005701E6"/>
    <w:rsid w:val="005711A8"/>
    <w:rsid w:val="005714CF"/>
    <w:rsid w:val="005727B0"/>
    <w:rsid w:val="00580149"/>
    <w:rsid w:val="00587E7D"/>
    <w:rsid w:val="0059032B"/>
    <w:rsid w:val="005916DA"/>
    <w:rsid w:val="00591DD5"/>
    <w:rsid w:val="0059446E"/>
    <w:rsid w:val="00595287"/>
    <w:rsid w:val="00595AEC"/>
    <w:rsid w:val="00595CB0"/>
    <w:rsid w:val="00596A7E"/>
    <w:rsid w:val="00596D34"/>
    <w:rsid w:val="005A2093"/>
    <w:rsid w:val="005A5BAB"/>
    <w:rsid w:val="005B035C"/>
    <w:rsid w:val="005C1E56"/>
    <w:rsid w:val="005C2FD6"/>
    <w:rsid w:val="005C4C08"/>
    <w:rsid w:val="005D13EF"/>
    <w:rsid w:val="005D2910"/>
    <w:rsid w:val="005E0D0C"/>
    <w:rsid w:val="005E4151"/>
    <w:rsid w:val="005E5D38"/>
    <w:rsid w:val="005E6DF5"/>
    <w:rsid w:val="005F2206"/>
    <w:rsid w:val="005F55E7"/>
    <w:rsid w:val="005F7E8C"/>
    <w:rsid w:val="0060311F"/>
    <w:rsid w:val="00604132"/>
    <w:rsid w:val="0061248B"/>
    <w:rsid w:val="0061606C"/>
    <w:rsid w:val="00621D85"/>
    <w:rsid w:val="00621FF7"/>
    <w:rsid w:val="00623BAC"/>
    <w:rsid w:val="00626740"/>
    <w:rsid w:val="00627F2E"/>
    <w:rsid w:val="00632F47"/>
    <w:rsid w:val="00633279"/>
    <w:rsid w:val="00635490"/>
    <w:rsid w:val="00636A1F"/>
    <w:rsid w:val="0063755E"/>
    <w:rsid w:val="00640876"/>
    <w:rsid w:val="006431CB"/>
    <w:rsid w:val="00645FF3"/>
    <w:rsid w:val="00646AC4"/>
    <w:rsid w:val="00653C64"/>
    <w:rsid w:val="00656119"/>
    <w:rsid w:val="00656723"/>
    <w:rsid w:val="006620A9"/>
    <w:rsid w:val="00665FE8"/>
    <w:rsid w:val="006677A8"/>
    <w:rsid w:val="00673CEE"/>
    <w:rsid w:val="0067565C"/>
    <w:rsid w:val="006761CF"/>
    <w:rsid w:val="00677DCF"/>
    <w:rsid w:val="00680AFC"/>
    <w:rsid w:val="006911DD"/>
    <w:rsid w:val="00693810"/>
    <w:rsid w:val="00693854"/>
    <w:rsid w:val="006A2DD5"/>
    <w:rsid w:val="006B246D"/>
    <w:rsid w:val="006B4201"/>
    <w:rsid w:val="006B6EB3"/>
    <w:rsid w:val="006C0BE8"/>
    <w:rsid w:val="006C17CB"/>
    <w:rsid w:val="006D15B3"/>
    <w:rsid w:val="006E0DC4"/>
    <w:rsid w:val="006E596E"/>
    <w:rsid w:val="006E66EA"/>
    <w:rsid w:val="006F2101"/>
    <w:rsid w:val="006F28C8"/>
    <w:rsid w:val="006F4338"/>
    <w:rsid w:val="006F4508"/>
    <w:rsid w:val="006F7E8A"/>
    <w:rsid w:val="006F7F04"/>
    <w:rsid w:val="0070734C"/>
    <w:rsid w:val="007164BA"/>
    <w:rsid w:val="007202DB"/>
    <w:rsid w:val="00721871"/>
    <w:rsid w:val="00722D47"/>
    <w:rsid w:val="00724F53"/>
    <w:rsid w:val="007266A8"/>
    <w:rsid w:val="0073064E"/>
    <w:rsid w:val="00731134"/>
    <w:rsid w:val="007321FA"/>
    <w:rsid w:val="007347D3"/>
    <w:rsid w:val="00734F5C"/>
    <w:rsid w:val="00744B04"/>
    <w:rsid w:val="007515DE"/>
    <w:rsid w:val="00751DB3"/>
    <w:rsid w:val="00757B7E"/>
    <w:rsid w:val="0076002E"/>
    <w:rsid w:val="00796D27"/>
    <w:rsid w:val="007A177A"/>
    <w:rsid w:val="007A232A"/>
    <w:rsid w:val="007A377F"/>
    <w:rsid w:val="007A5CA5"/>
    <w:rsid w:val="007A652C"/>
    <w:rsid w:val="007B2E8F"/>
    <w:rsid w:val="007C158E"/>
    <w:rsid w:val="007C6111"/>
    <w:rsid w:val="007D1413"/>
    <w:rsid w:val="007E15E9"/>
    <w:rsid w:val="007E33DE"/>
    <w:rsid w:val="007F2510"/>
    <w:rsid w:val="007F42BA"/>
    <w:rsid w:val="00802A6A"/>
    <w:rsid w:val="00806F00"/>
    <w:rsid w:val="00807BB0"/>
    <w:rsid w:val="008222D4"/>
    <w:rsid w:val="00822835"/>
    <w:rsid w:val="00824AF8"/>
    <w:rsid w:val="0083113D"/>
    <w:rsid w:val="00836D67"/>
    <w:rsid w:val="00846F46"/>
    <w:rsid w:val="0085498D"/>
    <w:rsid w:val="00854FD3"/>
    <w:rsid w:val="008552B0"/>
    <w:rsid w:val="00861796"/>
    <w:rsid w:val="00865DBA"/>
    <w:rsid w:val="0086725F"/>
    <w:rsid w:val="008826BD"/>
    <w:rsid w:val="00883C37"/>
    <w:rsid w:val="008844EC"/>
    <w:rsid w:val="00891244"/>
    <w:rsid w:val="00895EFD"/>
    <w:rsid w:val="008A08E0"/>
    <w:rsid w:val="008A1435"/>
    <w:rsid w:val="008A5BB5"/>
    <w:rsid w:val="008A6A3F"/>
    <w:rsid w:val="008C50CA"/>
    <w:rsid w:val="008C529A"/>
    <w:rsid w:val="008C7316"/>
    <w:rsid w:val="008D122F"/>
    <w:rsid w:val="008D2387"/>
    <w:rsid w:val="008D7A92"/>
    <w:rsid w:val="008E34E1"/>
    <w:rsid w:val="008E5686"/>
    <w:rsid w:val="008E5DAB"/>
    <w:rsid w:val="008F003B"/>
    <w:rsid w:val="008F1F63"/>
    <w:rsid w:val="008F514B"/>
    <w:rsid w:val="00900CD8"/>
    <w:rsid w:val="00900E0D"/>
    <w:rsid w:val="009010D2"/>
    <w:rsid w:val="00912FD1"/>
    <w:rsid w:val="0092390A"/>
    <w:rsid w:val="0092642A"/>
    <w:rsid w:val="00934ABD"/>
    <w:rsid w:val="00940811"/>
    <w:rsid w:val="00941D68"/>
    <w:rsid w:val="00947B9E"/>
    <w:rsid w:val="00956C9F"/>
    <w:rsid w:val="00960E3C"/>
    <w:rsid w:val="00962A2F"/>
    <w:rsid w:val="00962F24"/>
    <w:rsid w:val="009665CC"/>
    <w:rsid w:val="00974387"/>
    <w:rsid w:val="00974976"/>
    <w:rsid w:val="009763FD"/>
    <w:rsid w:val="0097652E"/>
    <w:rsid w:val="00977992"/>
    <w:rsid w:val="00982FD9"/>
    <w:rsid w:val="00991628"/>
    <w:rsid w:val="009941A4"/>
    <w:rsid w:val="00995995"/>
    <w:rsid w:val="00996B19"/>
    <w:rsid w:val="009A1E60"/>
    <w:rsid w:val="009A7A7E"/>
    <w:rsid w:val="009A7AAC"/>
    <w:rsid w:val="009B1FAD"/>
    <w:rsid w:val="009B55AA"/>
    <w:rsid w:val="009B7BB2"/>
    <w:rsid w:val="009C1C37"/>
    <w:rsid w:val="009C1CD2"/>
    <w:rsid w:val="009C519E"/>
    <w:rsid w:val="009D05DB"/>
    <w:rsid w:val="009D3DF9"/>
    <w:rsid w:val="009D4E3C"/>
    <w:rsid w:val="009D608C"/>
    <w:rsid w:val="009D6337"/>
    <w:rsid w:val="009E1135"/>
    <w:rsid w:val="009E2C85"/>
    <w:rsid w:val="009E2F69"/>
    <w:rsid w:val="009E42DA"/>
    <w:rsid w:val="009F09B2"/>
    <w:rsid w:val="009F2827"/>
    <w:rsid w:val="009F287A"/>
    <w:rsid w:val="00A02FDA"/>
    <w:rsid w:val="00A034B2"/>
    <w:rsid w:val="00A11F56"/>
    <w:rsid w:val="00A15039"/>
    <w:rsid w:val="00A17D09"/>
    <w:rsid w:val="00A216A2"/>
    <w:rsid w:val="00A21BEC"/>
    <w:rsid w:val="00A21F5D"/>
    <w:rsid w:val="00A2262C"/>
    <w:rsid w:val="00A24FCD"/>
    <w:rsid w:val="00A27324"/>
    <w:rsid w:val="00A30943"/>
    <w:rsid w:val="00A3396B"/>
    <w:rsid w:val="00A37FA5"/>
    <w:rsid w:val="00A4086C"/>
    <w:rsid w:val="00A475E3"/>
    <w:rsid w:val="00A515F7"/>
    <w:rsid w:val="00A53D48"/>
    <w:rsid w:val="00A53DDF"/>
    <w:rsid w:val="00A56B4A"/>
    <w:rsid w:val="00A649A8"/>
    <w:rsid w:val="00A65303"/>
    <w:rsid w:val="00A86547"/>
    <w:rsid w:val="00A87FE8"/>
    <w:rsid w:val="00A94DF5"/>
    <w:rsid w:val="00A96B5F"/>
    <w:rsid w:val="00AA0B78"/>
    <w:rsid w:val="00AA0E22"/>
    <w:rsid w:val="00AA337A"/>
    <w:rsid w:val="00AA4797"/>
    <w:rsid w:val="00AA6A62"/>
    <w:rsid w:val="00AB13A5"/>
    <w:rsid w:val="00AB5CDF"/>
    <w:rsid w:val="00AB637E"/>
    <w:rsid w:val="00AC24C1"/>
    <w:rsid w:val="00AC48A0"/>
    <w:rsid w:val="00AD0025"/>
    <w:rsid w:val="00AD28AD"/>
    <w:rsid w:val="00AD4F43"/>
    <w:rsid w:val="00AD509F"/>
    <w:rsid w:val="00AD754D"/>
    <w:rsid w:val="00AE0C9B"/>
    <w:rsid w:val="00AE0F96"/>
    <w:rsid w:val="00AF0EE7"/>
    <w:rsid w:val="00AF3CDD"/>
    <w:rsid w:val="00AF5708"/>
    <w:rsid w:val="00AF5AFD"/>
    <w:rsid w:val="00B036D2"/>
    <w:rsid w:val="00B04B75"/>
    <w:rsid w:val="00B10F04"/>
    <w:rsid w:val="00B15BDD"/>
    <w:rsid w:val="00B20241"/>
    <w:rsid w:val="00B24CA3"/>
    <w:rsid w:val="00B3070F"/>
    <w:rsid w:val="00B3222D"/>
    <w:rsid w:val="00B3266B"/>
    <w:rsid w:val="00B3371F"/>
    <w:rsid w:val="00B371FA"/>
    <w:rsid w:val="00B42612"/>
    <w:rsid w:val="00B45037"/>
    <w:rsid w:val="00B530F6"/>
    <w:rsid w:val="00B70471"/>
    <w:rsid w:val="00B7060C"/>
    <w:rsid w:val="00B740A7"/>
    <w:rsid w:val="00B80A43"/>
    <w:rsid w:val="00B8277D"/>
    <w:rsid w:val="00B91D20"/>
    <w:rsid w:val="00B9262F"/>
    <w:rsid w:val="00B979F8"/>
    <w:rsid w:val="00BA4EE5"/>
    <w:rsid w:val="00BA5861"/>
    <w:rsid w:val="00BA6112"/>
    <w:rsid w:val="00BB354B"/>
    <w:rsid w:val="00BB6739"/>
    <w:rsid w:val="00BC04F7"/>
    <w:rsid w:val="00BC0D8E"/>
    <w:rsid w:val="00BC28F2"/>
    <w:rsid w:val="00BC778E"/>
    <w:rsid w:val="00BC796A"/>
    <w:rsid w:val="00BD0380"/>
    <w:rsid w:val="00BD265E"/>
    <w:rsid w:val="00BD593B"/>
    <w:rsid w:val="00BD77E8"/>
    <w:rsid w:val="00BE023E"/>
    <w:rsid w:val="00BE29BF"/>
    <w:rsid w:val="00BE76F3"/>
    <w:rsid w:val="00C03A78"/>
    <w:rsid w:val="00C075EF"/>
    <w:rsid w:val="00C12359"/>
    <w:rsid w:val="00C14D91"/>
    <w:rsid w:val="00C21BAB"/>
    <w:rsid w:val="00C2376A"/>
    <w:rsid w:val="00C23E35"/>
    <w:rsid w:val="00C26462"/>
    <w:rsid w:val="00C31739"/>
    <w:rsid w:val="00C317BE"/>
    <w:rsid w:val="00C33654"/>
    <w:rsid w:val="00C33F7B"/>
    <w:rsid w:val="00C34DFB"/>
    <w:rsid w:val="00C35346"/>
    <w:rsid w:val="00C37E01"/>
    <w:rsid w:val="00C433C9"/>
    <w:rsid w:val="00C466D9"/>
    <w:rsid w:val="00C46DF6"/>
    <w:rsid w:val="00C51E25"/>
    <w:rsid w:val="00C61194"/>
    <w:rsid w:val="00C6240A"/>
    <w:rsid w:val="00C63525"/>
    <w:rsid w:val="00C649A8"/>
    <w:rsid w:val="00C70E85"/>
    <w:rsid w:val="00C7182E"/>
    <w:rsid w:val="00C722CA"/>
    <w:rsid w:val="00C763CA"/>
    <w:rsid w:val="00C80FAE"/>
    <w:rsid w:val="00C85C5C"/>
    <w:rsid w:val="00C900CC"/>
    <w:rsid w:val="00C907CB"/>
    <w:rsid w:val="00C9256F"/>
    <w:rsid w:val="00C935BE"/>
    <w:rsid w:val="00C95B10"/>
    <w:rsid w:val="00C95D42"/>
    <w:rsid w:val="00CA479A"/>
    <w:rsid w:val="00CA4EE4"/>
    <w:rsid w:val="00CB2EF5"/>
    <w:rsid w:val="00CB38DF"/>
    <w:rsid w:val="00CB5621"/>
    <w:rsid w:val="00CC0319"/>
    <w:rsid w:val="00CC1B2A"/>
    <w:rsid w:val="00CC2B49"/>
    <w:rsid w:val="00CC735E"/>
    <w:rsid w:val="00CD22C9"/>
    <w:rsid w:val="00CD3AEE"/>
    <w:rsid w:val="00CD3F66"/>
    <w:rsid w:val="00CE5CF8"/>
    <w:rsid w:val="00CF1376"/>
    <w:rsid w:val="00CF2FFE"/>
    <w:rsid w:val="00CF454A"/>
    <w:rsid w:val="00D11F3F"/>
    <w:rsid w:val="00D122F9"/>
    <w:rsid w:val="00D12DEC"/>
    <w:rsid w:val="00D14BCF"/>
    <w:rsid w:val="00D158B4"/>
    <w:rsid w:val="00D15DE8"/>
    <w:rsid w:val="00D2056C"/>
    <w:rsid w:val="00D23A94"/>
    <w:rsid w:val="00D24F00"/>
    <w:rsid w:val="00D279C2"/>
    <w:rsid w:val="00D306AA"/>
    <w:rsid w:val="00D34BFF"/>
    <w:rsid w:val="00D35D50"/>
    <w:rsid w:val="00D40AB5"/>
    <w:rsid w:val="00D42B3C"/>
    <w:rsid w:val="00D43CF9"/>
    <w:rsid w:val="00D46F22"/>
    <w:rsid w:val="00D53273"/>
    <w:rsid w:val="00D56856"/>
    <w:rsid w:val="00D63E61"/>
    <w:rsid w:val="00D65C8C"/>
    <w:rsid w:val="00D67AF2"/>
    <w:rsid w:val="00D73153"/>
    <w:rsid w:val="00D7510B"/>
    <w:rsid w:val="00D80E80"/>
    <w:rsid w:val="00D81C30"/>
    <w:rsid w:val="00D871A9"/>
    <w:rsid w:val="00D90B3C"/>
    <w:rsid w:val="00D90CAB"/>
    <w:rsid w:val="00D933A5"/>
    <w:rsid w:val="00D9654C"/>
    <w:rsid w:val="00DA3B63"/>
    <w:rsid w:val="00DA6F46"/>
    <w:rsid w:val="00DA71B3"/>
    <w:rsid w:val="00DB0CAD"/>
    <w:rsid w:val="00DB33B8"/>
    <w:rsid w:val="00DB39BE"/>
    <w:rsid w:val="00DB4D21"/>
    <w:rsid w:val="00DB4FF2"/>
    <w:rsid w:val="00DB6D60"/>
    <w:rsid w:val="00DC06F1"/>
    <w:rsid w:val="00DC1E45"/>
    <w:rsid w:val="00DC5E8F"/>
    <w:rsid w:val="00DC6E53"/>
    <w:rsid w:val="00DC73C3"/>
    <w:rsid w:val="00DD2548"/>
    <w:rsid w:val="00DD2A40"/>
    <w:rsid w:val="00DD4740"/>
    <w:rsid w:val="00DD76C7"/>
    <w:rsid w:val="00DD774E"/>
    <w:rsid w:val="00DE005B"/>
    <w:rsid w:val="00DF039D"/>
    <w:rsid w:val="00DF309E"/>
    <w:rsid w:val="00DF5BE8"/>
    <w:rsid w:val="00E02C86"/>
    <w:rsid w:val="00E03278"/>
    <w:rsid w:val="00E05238"/>
    <w:rsid w:val="00E07F90"/>
    <w:rsid w:val="00E10441"/>
    <w:rsid w:val="00E12A5F"/>
    <w:rsid w:val="00E12D85"/>
    <w:rsid w:val="00E155FA"/>
    <w:rsid w:val="00E21C24"/>
    <w:rsid w:val="00E30AA1"/>
    <w:rsid w:val="00E30E90"/>
    <w:rsid w:val="00E3374F"/>
    <w:rsid w:val="00E339B9"/>
    <w:rsid w:val="00E35A04"/>
    <w:rsid w:val="00E42610"/>
    <w:rsid w:val="00E43598"/>
    <w:rsid w:val="00E47221"/>
    <w:rsid w:val="00E47FD9"/>
    <w:rsid w:val="00E52A70"/>
    <w:rsid w:val="00E5732F"/>
    <w:rsid w:val="00E647E6"/>
    <w:rsid w:val="00E6498C"/>
    <w:rsid w:val="00E674D6"/>
    <w:rsid w:val="00E7314A"/>
    <w:rsid w:val="00E740E9"/>
    <w:rsid w:val="00E821D6"/>
    <w:rsid w:val="00E831D7"/>
    <w:rsid w:val="00E86306"/>
    <w:rsid w:val="00E90C23"/>
    <w:rsid w:val="00E911B4"/>
    <w:rsid w:val="00E93CB2"/>
    <w:rsid w:val="00E96D46"/>
    <w:rsid w:val="00E96E7C"/>
    <w:rsid w:val="00E96F61"/>
    <w:rsid w:val="00EA0E50"/>
    <w:rsid w:val="00EA524E"/>
    <w:rsid w:val="00EA7581"/>
    <w:rsid w:val="00EB755E"/>
    <w:rsid w:val="00EC1359"/>
    <w:rsid w:val="00EC13CE"/>
    <w:rsid w:val="00EC3C59"/>
    <w:rsid w:val="00EC6B86"/>
    <w:rsid w:val="00EC6D3A"/>
    <w:rsid w:val="00ED1999"/>
    <w:rsid w:val="00ED696B"/>
    <w:rsid w:val="00ED7B16"/>
    <w:rsid w:val="00EE003E"/>
    <w:rsid w:val="00EE0B02"/>
    <w:rsid w:val="00EE15AE"/>
    <w:rsid w:val="00EE376B"/>
    <w:rsid w:val="00EE4678"/>
    <w:rsid w:val="00EE513B"/>
    <w:rsid w:val="00EF3765"/>
    <w:rsid w:val="00F07B35"/>
    <w:rsid w:val="00F1079B"/>
    <w:rsid w:val="00F17262"/>
    <w:rsid w:val="00F20838"/>
    <w:rsid w:val="00F26254"/>
    <w:rsid w:val="00F305E3"/>
    <w:rsid w:val="00F33AA0"/>
    <w:rsid w:val="00F352C4"/>
    <w:rsid w:val="00F35506"/>
    <w:rsid w:val="00F430FF"/>
    <w:rsid w:val="00F43180"/>
    <w:rsid w:val="00F5312F"/>
    <w:rsid w:val="00F549CF"/>
    <w:rsid w:val="00F62136"/>
    <w:rsid w:val="00F627CE"/>
    <w:rsid w:val="00F652B2"/>
    <w:rsid w:val="00F67E9D"/>
    <w:rsid w:val="00F752EC"/>
    <w:rsid w:val="00F81CB4"/>
    <w:rsid w:val="00F836ED"/>
    <w:rsid w:val="00F84C72"/>
    <w:rsid w:val="00F867F9"/>
    <w:rsid w:val="00F87C08"/>
    <w:rsid w:val="00F9154D"/>
    <w:rsid w:val="00F91AED"/>
    <w:rsid w:val="00F93B7D"/>
    <w:rsid w:val="00F957F8"/>
    <w:rsid w:val="00FA3E98"/>
    <w:rsid w:val="00FA4FEB"/>
    <w:rsid w:val="00FA6C58"/>
    <w:rsid w:val="00FA7C55"/>
    <w:rsid w:val="00FB2E5E"/>
    <w:rsid w:val="00FC2E66"/>
    <w:rsid w:val="00FC4291"/>
    <w:rsid w:val="00FD04E0"/>
    <w:rsid w:val="00FD2E26"/>
    <w:rsid w:val="00FD47C9"/>
    <w:rsid w:val="00FD5A7E"/>
    <w:rsid w:val="00FD60FD"/>
    <w:rsid w:val="00FD750D"/>
    <w:rsid w:val="00FD7631"/>
    <w:rsid w:val="00FD794E"/>
    <w:rsid w:val="00FF3BC4"/>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3"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34"/>
  </w:style>
  <w:style w:type="paragraph" w:styleId="Rubrik1">
    <w:name w:val="heading 1"/>
    <w:basedOn w:val="Normal"/>
    <w:next w:val="Normal"/>
    <w:uiPriority w:val="9"/>
    <w:qFormat/>
    <w:rsid w:val="000B4333"/>
    <w:pPr>
      <w:pBdr>
        <w:top w:val="single" w:sz="24" w:space="6" w:color="808080" w:themeColor="background1" w:themeShade="80"/>
        <w:bottom w:val="single" w:sz="12" w:space="6" w:color="808080" w:themeColor="background1" w:themeShade="80"/>
      </w:pBdr>
      <w:spacing w:before="240"/>
      <w:outlineLvl w:val="0"/>
    </w:pPr>
    <w:rPr>
      <w:sz w:val="80"/>
      <w:szCs w:val="80"/>
    </w:rPr>
  </w:style>
  <w:style w:type="paragraph" w:styleId="Rubrik2">
    <w:name w:val="heading 2"/>
    <w:basedOn w:val="Normal"/>
    <w:next w:val="Normal"/>
    <w:uiPriority w:val="9"/>
    <w:qFormat/>
    <w:rsid w:val="002C2C50"/>
    <w:pPr>
      <w:pBdr>
        <w:top w:val="single" w:sz="24" w:space="6" w:color="808080" w:themeColor="background1" w:themeShade="80"/>
        <w:bottom w:val="single" w:sz="8" w:space="6" w:color="808080" w:themeColor="background1" w:themeShade="80"/>
      </w:pBdr>
      <w:spacing w:before="240" w:after="240"/>
      <w:outlineLvl w:val="1"/>
    </w:pPr>
    <w:rPr>
      <w:b/>
      <w:bCs/>
      <w:sz w:val="48"/>
      <w:szCs w:val="52"/>
    </w:rPr>
  </w:style>
  <w:style w:type="paragraph" w:styleId="Rubrik3">
    <w:name w:val="heading 3"/>
    <w:basedOn w:val="Normal"/>
    <w:next w:val="Normal"/>
    <w:uiPriority w:val="9"/>
    <w:qFormat/>
    <w:rsid w:val="00AA4797"/>
    <w:pPr>
      <w:spacing w:before="240"/>
      <w:outlineLvl w:val="2"/>
    </w:pPr>
    <w:rPr>
      <w:b/>
      <w:sz w:val="52"/>
    </w:rPr>
  </w:style>
  <w:style w:type="paragraph" w:styleId="Rubrik4">
    <w:name w:val="heading 4"/>
    <w:basedOn w:val="Normal"/>
    <w:next w:val="Normal"/>
    <w:uiPriority w:val="9"/>
    <w:qFormat/>
    <w:rsid w:val="004149AF"/>
    <w:pPr>
      <w:pBdr>
        <w:bottom w:val="single" w:sz="12" w:space="6" w:color="808080" w:themeColor="background1" w:themeShade="80"/>
      </w:pBdr>
      <w:spacing w:before="240"/>
      <w:outlineLvl w:val="3"/>
    </w:pPr>
    <w:rPr>
      <w:b/>
      <w:i/>
      <w:color w:val="1F497D" w:themeColor="text2"/>
      <w:sz w:val="52"/>
    </w:rPr>
  </w:style>
  <w:style w:type="paragraph" w:styleId="Rubrik5">
    <w:name w:val="heading 5"/>
    <w:basedOn w:val="Normal"/>
    <w:next w:val="Normal"/>
    <w:link w:val="Rubrik5Char"/>
    <w:uiPriority w:val="9"/>
    <w:qFormat/>
    <w:rsid w:val="00940811"/>
    <w:pPr>
      <w:pBdr>
        <w:bottom w:val="single" w:sz="12" w:space="6" w:color="808080" w:themeColor="background1" w:themeShade="80"/>
      </w:pBdr>
      <w:spacing w:before="240" w:after="240"/>
      <w:outlineLvl w:val="4"/>
    </w:pPr>
    <w:rPr>
      <w:b/>
      <w:sz w:val="70"/>
    </w:rPr>
  </w:style>
  <w:style w:type="paragraph" w:styleId="Rubrik6">
    <w:name w:val="heading 6"/>
    <w:basedOn w:val="Normal"/>
    <w:next w:val="Normal"/>
    <w:link w:val="Rubrik6Char"/>
    <w:uiPriority w:val="9"/>
    <w:qFormat/>
    <w:rsid w:val="00FD60FD"/>
    <w:pPr>
      <w:keepNext/>
      <w:keepLines/>
      <w:jc w:val="center"/>
      <w:outlineLvl w:val="5"/>
    </w:pPr>
    <w:rPr>
      <w:rFonts w:asciiTheme="majorHAnsi" w:eastAsiaTheme="majorEastAsia" w:hAnsiTheme="majorHAnsi" w:cstheme="majorBidi"/>
      <w:b/>
      <w:caps/>
      <w:color w:val="FFFFFF" w:themeColor="background1"/>
      <w:sz w:val="44"/>
    </w:rPr>
  </w:style>
  <w:style w:type="paragraph" w:styleId="Rubrik7">
    <w:name w:val="heading 7"/>
    <w:basedOn w:val="Normal"/>
    <w:next w:val="Normal"/>
    <w:link w:val="Rubrik7Char"/>
    <w:uiPriority w:val="9"/>
    <w:qFormat/>
    <w:rsid w:val="00CB38DF"/>
    <w:pPr>
      <w:keepNext/>
      <w:keepLines/>
      <w:pBdr>
        <w:top w:val="single" w:sz="24" w:space="1" w:color="808080" w:themeColor="background1" w:themeShade="80"/>
        <w:bottom w:val="single" w:sz="4" w:space="1" w:color="808080" w:themeColor="background1" w:themeShade="80"/>
      </w:pBdr>
      <w:spacing w:before="40"/>
      <w:outlineLvl w:val="6"/>
    </w:pPr>
    <w:rPr>
      <w:rFonts w:eastAsiaTheme="majorEastAsia" w:cstheme="majorBidi"/>
      <w:iCs/>
      <w:color w:val="000000" w:themeColor="text1"/>
      <w:sz w:val="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2"/>
    <w:semiHidden/>
    <w:qFormat/>
  </w:style>
  <w:style w:type="paragraph" w:styleId="Liststycke">
    <w:name w:val="List Paragraph"/>
    <w:basedOn w:val="Normal"/>
    <w:uiPriority w:val="2"/>
    <w:semiHidden/>
    <w:qFormat/>
  </w:style>
  <w:style w:type="paragraph" w:customStyle="1" w:styleId="Tabellstycke">
    <w:name w:val="Tabellstycke"/>
    <w:basedOn w:val="Normal"/>
    <w:uiPriority w:val="2"/>
    <w:semiHidden/>
    <w:qFormat/>
  </w:style>
  <w:style w:type="paragraph" w:styleId="Sidhuvud">
    <w:name w:val="header"/>
    <w:basedOn w:val="Normal"/>
    <w:link w:val="SidhuvudChar"/>
    <w:uiPriority w:val="99"/>
    <w:semiHidden/>
    <w:rsid w:val="00BC778E"/>
    <w:rPr>
      <w:rFonts w:ascii="Arial" w:hAnsi="Arial"/>
      <w:b/>
      <w:color w:val="7F7F7F" w:themeColor="text1" w:themeTint="80"/>
      <w:sz w:val="28"/>
    </w:rPr>
  </w:style>
  <w:style w:type="character" w:customStyle="1" w:styleId="SidhuvudChar">
    <w:name w:val="Sidhuvud Char"/>
    <w:basedOn w:val="Standardstycketeckensnitt"/>
    <w:link w:val="Sidhuvud"/>
    <w:uiPriority w:val="99"/>
    <w:semiHidden/>
    <w:rsid w:val="00DA71B3"/>
    <w:rPr>
      <w:rFonts w:ascii="Arial" w:eastAsia="Times New Roman" w:hAnsi="Arial" w:cs="Times New Roman"/>
      <w:b/>
      <w:color w:val="7F7F7F" w:themeColor="text1" w:themeTint="80"/>
      <w:sz w:val="28"/>
      <w:szCs w:val="24"/>
    </w:rPr>
  </w:style>
  <w:style w:type="paragraph" w:styleId="Sidfot">
    <w:name w:val="footer"/>
    <w:basedOn w:val="Normal"/>
    <w:link w:val="SidfotChar"/>
    <w:uiPriority w:val="99"/>
    <w:rsid w:val="00FD60FD"/>
    <w:pPr>
      <w:jc w:val="right"/>
    </w:pPr>
    <w:rPr>
      <w:rFonts w:ascii="Arial" w:hAnsi="Arial"/>
      <w:b/>
      <w:caps/>
      <w:color w:val="1F497D" w:themeColor="text2"/>
    </w:rPr>
  </w:style>
  <w:style w:type="character" w:customStyle="1" w:styleId="SidfotChar">
    <w:name w:val="Sidfot Char"/>
    <w:basedOn w:val="Standardstycketeckensnitt"/>
    <w:link w:val="Sidfot"/>
    <w:uiPriority w:val="99"/>
    <w:rsid w:val="00FD60FD"/>
    <w:rPr>
      <w:rFonts w:ascii="Arial" w:hAnsi="Arial"/>
      <w:b/>
      <w:caps/>
      <w:color w:val="1F497D" w:themeColor="text2"/>
    </w:rPr>
  </w:style>
  <w:style w:type="paragraph" w:customStyle="1" w:styleId="Datumpfrsttsblad">
    <w:name w:val="Datum på försättsblad"/>
    <w:basedOn w:val="Normal"/>
    <w:next w:val="Normal"/>
    <w:uiPriority w:val="1"/>
    <w:semiHidden/>
    <w:qFormat/>
    <w:rsid w:val="00A37FA5"/>
    <w:pPr>
      <w:tabs>
        <w:tab w:val="left" w:pos="1483"/>
        <w:tab w:val="left" w:pos="1950"/>
        <w:tab w:val="left" w:pos="3397"/>
        <w:tab w:val="left" w:pos="3864"/>
      </w:tabs>
      <w:spacing w:before="240"/>
      <w:jc w:val="center"/>
    </w:pPr>
    <w:rPr>
      <w:rFonts w:ascii="Arial"/>
      <w:b/>
      <w:color w:val="1F497D" w:themeColor="text2"/>
      <w:spacing w:val="-3"/>
      <w:sz w:val="28"/>
    </w:rPr>
  </w:style>
  <w:style w:type="paragraph" w:styleId="Rubrik">
    <w:name w:val="Title"/>
    <w:basedOn w:val="Normal"/>
    <w:next w:val="Normal"/>
    <w:link w:val="RubrikChar"/>
    <w:uiPriority w:val="9"/>
    <w:qFormat/>
    <w:rsid w:val="00FD60FD"/>
    <w:pPr>
      <w:jc w:val="center"/>
    </w:pPr>
    <w:rPr>
      <w:rFonts w:asciiTheme="majorHAnsi" w:hAnsiTheme="majorHAnsi"/>
      <w:b/>
      <w:caps/>
      <w:color w:val="1F497D" w:themeColor="text2"/>
      <w:sz w:val="175"/>
    </w:rPr>
  </w:style>
  <w:style w:type="character" w:customStyle="1" w:styleId="RubrikChar">
    <w:name w:val="Rubrik Char"/>
    <w:basedOn w:val="Standardstycketeckensnitt"/>
    <w:link w:val="Rubrik"/>
    <w:uiPriority w:val="9"/>
    <w:rsid w:val="00FD60FD"/>
    <w:rPr>
      <w:rFonts w:asciiTheme="majorHAnsi" w:hAnsiTheme="majorHAnsi"/>
      <w:b/>
      <w:caps/>
      <w:color w:val="1F497D" w:themeColor="text2"/>
      <w:sz w:val="175"/>
    </w:rPr>
  </w:style>
  <w:style w:type="paragraph" w:styleId="Underrubrik">
    <w:name w:val="Subtitle"/>
    <w:basedOn w:val="Normal"/>
    <w:next w:val="Normal"/>
    <w:link w:val="UnderrubrikChar"/>
    <w:uiPriority w:val="10"/>
    <w:qFormat/>
    <w:rsid w:val="00172E4F"/>
    <w:pPr>
      <w:jc w:val="center"/>
    </w:pPr>
    <w:rPr>
      <w:rFonts w:asciiTheme="majorHAnsi" w:hAnsiTheme="majorHAnsi"/>
      <w:b/>
      <w:caps/>
      <w:sz w:val="44"/>
    </w:rPr>
  </w:style>
  <w:style w:type="character" w:customStyle="1" w:styleId="UnderrubrikChar">
    <w:name w:val="Underrubrik Char"/>
    <w:basedOn w:val="Standardstycketeckensnitt"/>
    <w:link w:val="Underrubrik"/>
    <w:uiPriority w:val="10"/>
    <w:rsid w:val="00172E4F"/>
    <w:rPr>
      <w:rFonts w:asciiTheme="majorHAnsi" w:hAnsiTheme="majorHAnsi"/>
      <w:b/>
      <w:caps/>
      <w:sz w:val="44"/>
    </w:rPr>
  </w:style>
  <w:style w:type="table" w:styleId="Tabellrutnt">
    <w:name w:val="Table Grid"/>
    <w:basedOn w:val="Normaltabell"/>
    <w:uiPriority w:val="39"/>
    <w:rsid w:val="00D9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text">
    <w:name w:val="Bildtext"/>
    <w:basedOn w:val="Normal"/>
    <w:next w:val="Normal"/>
    <w:uiPriority w:val="12"/>
    <w:qFormat/>
    <w:rsid w:val="005F7E8C"/>
    <w:pPr>
      <w:spacing w:before="120" w:after="200"/>
    </w:pPr>
    <w:rPr>
      <w:rFonts w:ascii="Arial"/>
      <w:b/>
      <w:sz w:val="20"/>
    </w:rPr>
  </w:style>
  <w:style w:type="paragraph" w:customStyle="1" w:styleId="Frfattarensnamn">
    <w:name w:val="Författarens namn"/>
    <w:basedOn w:val="Normal"/>
    <w:next w:val="Normal"/>
    <w:uiPriority w:val="12"/>
    <w:qFormat/>
    <w:rsid w:val="00724F53"/>
    <w:pPr>
      <w:pBdr>
        <w:bottom w:val="single" w:sz="8" w:space="6" w:color="808080" w:themeColor="background1" w:themeShade="80"/>
      </w:pBdr>
      <w:spacing w:after="240"/>
    </w:pPr>
    <w:rPr>
      <w:b/>
      <w:caps/>
    </w:rPr>
  </w:style>
  <w:style w:type="character" w:customStyle="1" w:styleId="Bildtext1">
    <w:name w:val="Bildtext1"/>
    <w:aliases w:val="ändra"/>
    <w:basedOn w:val="Standardstycketeckensnitt"/>
    <w:uiPriority w:val="2"/>
    <w:semiHidden/>
    <w:qFormat/>
    <w:rsid w:val="00381DB7"/>
    <w:rPr>
      <w:rFonts w:ascii="Times New Roman" w:hAnsi="Times New Roman"/>
      <w:b w:val="0"/>
      <w:i w:val="0"/>
      <w:color w:val="000000" w:themeColor="text1"/>
      <w:sz w:val="24"/>
    </w:rPr>
  </w:style>
  <w:style w:type="paragraph" w:customStyle="1" w:styleId="Problem">
    <w:name w:val="Problem"/>
    <w:aliases w:val="titel"/>
    <w:basedOn w:val="Normal"/>
    <w:next w:val="Normal"/>
    <w:uiPriority w:val="1"/>
    <w:semiHidden/>
    <w:unhideWhenUsed/>
    <w:qFormat/>
    <w:rsid w:val="005343CD"/>
    <w:pPr>
      <w:pBdr>
        <w:top w:val="single" w:sz="24" w:space="6" w:color="808080" w:themeColor="background1" w:themeShade="80"/>
      </w:pBdr>
      <w:spacing w:before="360" w:after="240"/>
    </w:pPr>
    <w:rPr>
      <w:i/>
      <w:color w:val="1F497D" w:themeColor="text2"/>
      <w:sz w:val="52"/>
    </w:rPr>
  </w:style>
  <w:style w:type="paragraph" w:customStyle="1" w:styleId="Problem1">
    <w:name w:val="Problem1"/>
    <w:aliases w:val="underrubrik"/>
    <w:basedOn w:val="Normal"/>
    <w:next w:val="Normal"/>
    <w:uiPriority w:val="13"/>
    <w:qFormat/>
    <w:rsid w:val="00FD60FD"/>
    <w:rPr>
      <w:rFonts w:asciiTheme="majorHAnsi" w:eastAsia="Rockwell" w:hAnsiTheme="majorHAnsi" w:cs="Rockwell"/>
      <w:b/>
      <w:bCs/>
      <w:caps/>
      <w:color w:val="1F497D" w:themeColor="text2"/>
      <w:sz w:val="44"/>
      <w:szCs w:val="44"/>
    </w:rPr>
  </w:style>
  <w:style w:type="character" w:styleId="Sidnummer">
    <w:name w:val="page number"/>
    <w:basedOn w:val="Standardstycketeckensnitt"/>
    <w:uiPriority w:val="99"/>
    <w:semiHidden/>
    <w:unhideWhenUsed/>
    <w:rsid w:val="00E339B9"/>
  </w:style>
  <w:style w:type="paragraph" w:customStyle="1" w:styleId="Nyckelord">
    <w:name w:val="Nyckelord"/>
    <w:basedOn w:val="Normal"/>
    <w:next w:val="Normal"/>
    <w:uiPriority w:val="14"/>
    <w:qFormat/>
    <w:rsid w:val="00AB13A5"/>
    <w:pPr>
      <w:spacing w:after="120"/>
    </w:pPr>
    <w:rPr>
      <w:rFonts w:asciiTheme="majorHAnsi" w:hAnsiTheme="majorHAnsi"/>
      <w:b/>
      <w:caps/>
      <w:color w:val="1F497D" w:themeColor="text2"/>
      <w:sz w:val="28"/>
    </w:rPr>
  </w:style>
  <w:style w:type="character" w:customStyle="1" w:styleId="Rubrik5Char">
    <w:name w:val="Rubrik 5 Char"/>
    <w:basedOn w:val="Standardstycketeckensnitt"/>
    <w:link w:val="Rubrik5"/>
    <w:uiPriority w:val="9"/>
    <w:rsid w:val="002C5E34"/>
    <w:rPr>
      <w:b/>
      <w:sz w:val="70"/>
    </w:rPr>
  </w:style>
  <w:style w:type="paragraph" w:customStyle="1" w:styleId="Rubrik31">
    <w:name w:val="Rubrik 31"/>
    <w:aliases w:val="ändra1"/>
    <w:basedOn w:val="Normal"/>
    <w:next w:val="Normal"/>
    <w:uiPriority w:val="9"/>
    <w:qFormat/>
    <w:rsid w:val="00AB13A5"/>
    <w:pPr>
      <w:pBdr>
        <w:bottom w:val="single" w:sz="12" w:space="6" w:color="808080" w:themeColor="background1" w:themeShade="80"/>
      </w:pBdr>
    </w:pPr>
    <w:rPr>
      <w:i/>
      <w:color w:val="7F7F7F" w:themeColor="text1" w:themeTint="80"/>
      <w:sz w:val="52"/>
    </w:rPr>
  </w:style>
  <w:style w:type="character" w:styleId="Platshllartext">
    <w:name w:val="Placeholder Text"/>
    <w:basedOn w:val="Standardstycketeckensnitt"/>
    <w:uiPriority w:val="99"/>
    <w:semiHidden/>
    <w:rsid w:val="00B70471"/>
    <w:rPr>
      <w:color w:val="808080"/>
    </w:rPr>
  </w:style>
  <w:style w:type="paragraph" w:styleId="Datum">
    <w:name w:val="Date"/>
    <w:basedOn w:val="Normal"/>
    <w:next w:val="Normal"/>
    <w:link w:val="DatumChar"/>
    <w:uiPriority w:val="11"/>
    <w:qFormat/>
    <w:rsid w:val="00FD60FD"/>
    <w:pPr>
      <w:jc w:val="center"/>
    </w:pPr>
    <w:rPr>
      <w:rFonts w:ascii="Arial" w:hAnsi="Arial"/>
      <w:b/>
      <w:caps/>
      <w:color w:val="1F497D" w:themeColor="text2"/>
      <w:sz w:val="28"/>
    </w:rPr>
  </w:style>
  <w:style w:type="character" w:customStyle="1" w:styleId="DatumChar">
    <w:name w:val="Datum Char"/>
    <w:basedOn w:val="Standardstycketeckensnitt"/>
    <w:link w:val="Datum"/>
    <w:uiPriority w:val="11"/>
    <w:rsid w:val="00FD60FD"/>
    <w:rPr>
      <w:rFonts w:ascii="Arial" w:hAnsi="Arial"/>
      <w:b/>
      <w:caps/>
      <w:color w:val="1F497D" w:themeColor="text2"/>
      <w:sz w:val="28"/>
    </w:rPr>
  </w:style>
  <w:style w:type="paragraph" w:customStyle="1" w:styleId="rende">
    <w:name w:val="Ärende"/>
    <w:aliases w:val="sidhuvud"/>
    <w:basedOn w:val="Normal"/>
    <w:next w:val="Normal"/>
    <w:link w:val="rende1"/>
    <w:uiPriority w:val="13"/>
    <w:qFormat/>
    <w:rsid w:val="00E5732F"/>
    <w:rPr>
      <w:i/>
      <w:caps/>
      <w:color w:val="1F497D" w:themeColor="text2"/>
      <w:sz w:val="52"/>
    </w:rPr>
  </w:style>
  <w:style w:type="paragraph" w:customStyle="1" w:styleId="Datum2">
    <w:name w:val="Datum 2"/>
    <w:basedOn w:val="Normal"/>
    <w:next w:val="Normal"/>
    <w:link w:val="Datum21"/>
    <w:uiPriority w:val="11"/>
    <w:qFormat/>
    <w:rsid w:val="009C1CD2"/>
    <w:rPr>
      <w:rFonts w:ascii="Arial" w:hAnsi="Arial"/>
      <w:b/>
      <w:caps/>
      <w:color w:val="7F7F7F" w:themeColor="text1" w:themeTint="80"/>
      <w:sz w:val="28"/>
    </w:rPr>
  </w:style>
  <w:style w:type="character" w:customStyle="1" w:styleId="rende1">
    <w:name w:val="Ärende1"/>
    <w:aliases w:val="sidhuvud1,tecken"/>
    <w:basedOn w:val="Standardstycketeckensnitt"/>
    <w:link w:val="rende"/>
    <w:uiPriority w:val="13"/>
    <w:rsid w:val="002C5E34"/>
    <w:rPr>
      <w:i/>
      <w:caps/>
      <w:color w:val="1F497D" w:themeColor="text2"/>
      <w:sz w:val="52"/>
    </w:rPr>
  </w:style>
  <w:style w:type="paragraph" w:customStyle="1" w:styleId="Rubrik21">
    <w:name w:val="Rubrik 21"/>
    <w:basedOn w:val="Normal"/>
    <w:next w:val="Normal"/>
    <w:link w:val="Titel2"/>
    <w:uiPriority w:val="9"/>
    <w:qFormat/>
    <w:rsid w:val="00FD60FD"/>
    <w:pPr>
      <w:jc w:val="center"/>
    </w:pPr>
    <w:rPr>
      <w:rFonts w:asciiTheme="majorHAnsi" w:hAnsiTheme="majorHAnsi"/>
      <w:b/>
      <w:caps/>
      <w:color w:val="FFFFFF" w:themeColor="background1"/>
      <w:sz w:val="64"/>
    </w:rPr>
  </w:style>
  <w:style w:type="character" w:customStyle="1" w:styleId="Datum21">
    <w:name w:val="Datum 21"/>
    <w:aliases w:val="tecken2"/>
    <w:basedOn w:val="Standardstycketeckensnitt"/>
    <w:link w:val="Datum2"/>
    <w:uiPriority w:val="11"/>
    <w:rsid w:val="002C5E34"/>
    <w:rPr>
      <w:rFonts w:ascii="Arial" w:hAnsi="Arial"/>
      <w:b/>
      <w:caps/>
      <w:color w:val="7F7F7F" w:themeColor="text1" w:themeTint="80"/>
      <w:sz w:val="28"/>
    </w:rPr>
  </w:style>
  <w:style w:type="character" w:customStyle="1" w:styleId="Rubrik6Char">
    <w:name w:val="Rubrik 6 Char"/>
    <w:basedOn w:val="Standardstycketeckensnitt"/>
    <w:link w:val="Rubrik6"/>
    <w:uiPriority w:val="9"/>
    <w:rsid w:val="00FD60FD"/>
    <w:rPr>
      <w:rFonts w:asciiTheme="majorHAnsi" w:eastAsiaTheme="majorEastAsia" w:hAnsiTheme="majorHAnsi" w:cstheme="majorBidi"/>
      <w:b/>
      <w:caps/>
      <w:color w:val="FFFFFF" w:themeColor="background1"/>
      <w:sz w:val="44"/>
    </w:rPr>
  </w:style>
  <w:style w:type="character" w:customStyle="1" w:styleId="Titel2">
    <w:name w:val="Titel 2"/>
    <w:aliases w:val="tecken1"/>
    <w:basedOn w:val="Standardstycketeckensnitt"/>
    <w:link w:val="Rubrik21"/>
    <w:uiPriority w:val="9"/>
    <w:rsid w:val="00FD60FD"/>
    <w:rPr>
      <w:rFonts w:asciiTheme="majorHAnsi" w:hAnsiTheme="majorHAnsi"/>
      <w:b/>
      <w:caps/>
      <w:color w:val="FFFFFF" w:themeColor="background1"/>
      <w:sz w:val="64"/>
    </w:rPr>
  </w:style>
  <w:style w:type="character" w:customStyle="1" w:styleId="Rubrik7Char">
    <w:name w:val="Rubrik 7 Char"/>
    <w:basedOn w:val="Standardstycketeckensnitt"/>
    <w:link w:val="Rubrik7"/>
    <w:uiPriority w:val="9"/>
    <w:rsid w:val="00CB38DF"/>
    <w:rPr>
      <w:rFonts w:eastAsiaTheme="majorEastAsia" w:cstheme="majorBidi"/>
      <w:iCs/>
      <w:color w:val="000000" w:themeColor="text1"/>
      <w:sz w:val="52"/>
    </w:rPr>
  </w:style>
  <w:style w:type="paragraph" w:styleId="Ballongtext">
    <w:name w:val="Balloon Text"/>
    <w:basedOn w:val="Normal"/>
    <w:link w:val="BallongtextChar"/>
    <w:uiPriority w:val="99"/>
    <w:semiHidden/>
    <w:unhideWhenUsed/>
    <w:rsid w:val="003E540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E5407"/>
    <w:rPr>
      <w:rFonts w:ascii="Segoe UI" w:hAnsi="Segoe UI" w:cs="Segoe UI"/>
      <w:sz w:val="18"/>
      <w:szCs w:val="18"/>
    </w:rPr>
  </w:style>
  <w:style w:type="character" w:styleId="Hyperlnk">
    <w:name w:val="Hyperlink"/>
    <w:basedOn w:val="Standardstycketeckensnitt"/>
    <w:uiPriority w:val="99"/>
    <w:unhideWhenUsed/>
    <w:rsid w:val="00282724"/>
    <w:rPr>
      <w:color w:val="0000FF" w:themeColor="hyperlink"/>
      <w:u w:val="single"/>
    </w:rPr>
  </w:style>
  <w:style w:type="character" w:styleId="Olstomnmnande">
    <w:name w:val="Unresolved Mention"/>
    <w:basedOn w:val="Standardstycketeckensnitt"/>
    <w:uiPriority w:val="99"/>
    <w:semiHidden/>
    <w:unhideWhenUsed/>
    <w:rsid w:val="0028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AppData\Roaming\Microsoft\Templates\Traditionell%20tid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02D16469548819820F23E4D8461A0"/>
        <w:category>
          <w:name w:val="Allmänt"/>
          <w:gallery w:val="placeholder"/>
        </w:category>
        <w:types>
          <w:type w:val="bbPlcHdr"/>
        </w:types>
        <w:behaviors>
          <w:behavior w:val="content"/>
        </w:behaviors>
        <w:guid w:val="{AC3B319B-AE71-420F-BC3A-1CC70EA19CE9}"/>
      </w:docPartPr>
      <w:docPartBody>
        <w:p w:rsidR="004F3C14" w:rsidRDefault="002E0C17">
          <w:pPr>
            <w:pStyle w:val="AE202D16469548819820F23E4D8461A0"/>
          </w:pPr>
          <w:r>
            <w:rPr>
              <w:lang w:bidi="sv-SE"/>
            </w:rPr>
            <w:t>Tidning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17"/>
    <w:rsid w:val="00024BBF"/>
    <w:rsid w:val="00074C41"/>
    <w:rsid w:val="000958C3"/>
    <w:rsid w:val="00233F7A"/>
    <w:rsid w:val="002E0C17"/>
    <w:rsid w:val="004440DC"/>
    <w:rsid w:val="004F3C14"/>
    <w:rsid w:val="00506537"/>
    <w:rsid w:val="005B6362"/>
    <w:rsid w:val="005D1583"/>
    <w:rsid w:val="006C0F0B"/>
    <w:rsid w:val="00857FB1"/>
    <w:rsid w:val="0095073A"/>
    <w:rsid w:val="0098081A"/>
    <w:rsid w:val="009C5ED6"/>
    <w:rsid w:val="00A40AA8"/>
    <w:rsid w:val="00A66899"/>
    <w:rsid w:val="00A925D7"/>
    <w:rsid w:val="00B228E6"/>
    <w:rsid w:val="00B70E7F"/>
    <w:rsid w:val="00C14647"/>
    <w:rsid w:val="00CC3845"/>
    <w:rsid w:val="00D04B90"/>
    <w:rsid w:val="00DA1D4D"/>
    <w:rsid w:val="00EA1164"/>
    <w:rsid w:val="00EC3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E202D16469548819820F23E4D8461A0">
    <w:name w:val="AE202D16469548819820F23E4D8461A0"/>
  </w:style>
  <w:style w:type="paragraph" w:styleId="Brdtext">
    <w:name w:val="Body Text"/>
    <w:basedOn w:val="Normal"/>
    <w:link w:val="BrdtextChar"/>
    <w:uiPriority w:val="2"/>
    <w:semiHidden/>
    <w:qFormat/>
    <w:pPr>
      <w:widowControl w:val="0"/>
      <w:autoSpaceDE w:val="0"/>
      <w:autoSpaceDN w:val="0"/>
      <w:spacing w:after="0" w:line="240" w:lineRule="auto"/>
    </w:pPr>
    <w:rPr>
      <w:rFonts w:eastAsiaTheme="minorHAnsi"/>
      <w:sz w:val="24"/>
      <w:szCs w:val="24"/>
      <w:lang w:eastAsia="en-US"/>
    </w:rPr>
  </w:style>
  <w:style w:type="character" w:customStyle="1" w:styleId="BrdtextChar">
    <w:name w:val="Brödtext Char"/>
    <w:basedOn w:val="Standardstycketeckensnitt"/>
    <w:link w:val="Brdtext"/>
    <w:uiPriority w:val="2"/>
    <w:semiHidden/>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1">
      <a:majorFont>
        <a:latin typeface="Rockwel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Maj</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1A3C4-DFA2-476E-BE35-606B2D83FE5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CF57C0D-354D-4586-A736-D4DCCBD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FE6A-9808-45FE-AF70-47382E7DC45B}">
  <ds:schemaRefs>
    <ds:schemaRef ds:uri="http://schemas.microsoft.com/sharepoint/v3/contenttype/forms"/>
  </ds:schemaRefs>
</ds:datastoreItem>
</file>

<file path=customXml/itemProps5.xml><?xml version="1.0" encoding="utf-8"?>
<ds:datastoreItem xmlns:ds="http://schemas.openxmlformats.org/officeDocument/2006/customXml" ds:itemID="{DBB9CDA3-3484-4B7F-A3E4-4569A90F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Traditionell tidning</Template>
  <TotalTime>0</TotalTime>
  <Pages>3</Pages>
  <Words>512</Words>
  <Characters>2715</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Ridskolenytt</vt:lpstr>
      <vt:lpstr>Newspaper</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Ridskolenytt</dc:title>
  <dc:creator/>
  <cp:lastModifiedBy/>
  <cp:revision>1</cp:revision>
  <dcterms:created xsi:type="dcterms:W3CDTF">2022-08-04T21:12:00Z</dcterms:created>
  <dcterms:modified xsi:type="dcterms:W3CDTF">2023-08-02T12:18:00Z</dcterms:modified>
  <cp:category>Måndag</cp:category>
  <cp:contentStatus>#026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