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717"/>
        <w:gridCol w:w="3448"/>
        <w:gridCol w:w="3301"/>
      </w:tblGrid>
      <w:tr w:rsidR="00F627CE" w:rsidRPr="002C2C50" w14:paraId="20DA75B0" w14:textId="77777777" w:rsidTr="00282724">
        <w:tc>
          <w:tcPr>
            <w:tcW w:w="10466" w:type="dxa"/>
            <w:gridSpan w:val="3"/>
            <w:tcBorders>
              <w:top w:val="single" w:sz="24" w:space="0" w:color="808080" w:themeColor="background1" w:themeShade="80"/>
              <w:bottom w:val="single" w:sz="24" w:space="0" w:color="808080" w:themeColor="background1" w:themeShade="80"/>
            </w:tcBorders>
            <w:vAlign w:val="center"/>
          </w:tcPr>
          <w:p w14:paraId="5C6EC723" w14:textId="0FA90C32" w:rsidR="00D90CAB" w:rsidRPr="002C2C50" w:rsidRDefault="00836A06" w:rsidP="003204C4">
            <w:pPr>
              <w:pStyle w:val="Rubrik"/>
              <w:rPr>
                <w:noProof/>
              </w:rPr>
            </w:pPr>
            <w:sdt>
              <w:sdtPr>
                <w:rPr>
                  <w:noProof/>
                </w:rPr>
                <w:alias w:val="Titel"/>
                <w:tag w:val=""/>
                <w:id w:val="-562411520"/>
                <w:placeholder>
                  <w:docPart w:val="AE202D16469548819820F23E4D8461A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FD794E">
                  <w:rPr>
                    <w:noProof/>
                  </w:rPr>
                  <w:t>Ridskolenytt</w:t>
                </w:r>
              </w:sdtContent>
            </w:sdt>
          </w:p>
        </w:tc>
      </w:tr>
      <w:tr w:rsidR="00F627CE" w:rsidRPr="002C2C50" w14:paraId="284EA6E9" w14:textId="77777777" w:rsidTr="00282724">
        <w:tc>
          <w:tcPr>
            <w:tcW w:w="10466" w:type="dxa"/>
            <w:gridSpan w:val="3"/>
            <w:tcBorders>
              <w:top w:val="single" w:sz="24" w:space="0" w:color="808080" w:themeColor="background1" w:themeShade="80"/>
            </w:tcBorders>
            <w:tcMar>
              <w:top w:w="432" w:type="dxa"/>
              <w:bottom w:w="432" w:type="dxa"/>
            </w:tcMar>
            <w:vAlign w:val="center"/>
          </w:tcPr>
          <w:p w14:paraId="77E1B0F5" w14:textId="3B2D2CA2" w:rsidR="00D90CAB" w:rsidRPr="002C2C50" w:rsidRDefault="00282724" w:rsidP="00A4086C">
            <w:pPr>
              <w:pStyle w:val="Underrubrik"/>
              <w:rPr>
                <w:noProof/>
              </w:rPr>
            </w:pPr>
            <w:r>
              <w:rPr>
                <w:noProof/>
              </w:rPr>
              <w:t>Filipstads Ridklubbs Nyhetsbrev</w:t>
            </w:r>
          </w:p>
        </w:tc>
      </w:tr>
      <w:tr w:rsidR="004E6C11" w:rsidRPr="00861796" w14:paraId="3F90E2D4" w14:textId="77777777" w:rsidTr="006D15B3">
        <w:tc>
          <w:tcPr>
            <w:tcW w:w="3900" w:type="dxa"/>
            <w:vMerge w:val="restart"/>
            <w:tcMar>
              <w:bottom w:w="403" w:type="dxa"/>
            </w:tcMar>
          </w:tcPr>
          <w:p w14:paraId="6C65EE84" w14:textId="77777777" w:rsidR="003204C4" w:rsidRPr="002C2C50" w:rsidRDefault="003204C4" w:rsidP="00E674D6">
            <w:pPr>
              <w:rPr>
                <w:noProof/>
              </w:rPr>
            </w:pPr>
            <w:r w:rsidRPr="002C2C50">
              <w:rPr>
                <w:noProof/>
                <w:lang w:bidi="sv-SE"/>
              </w:rPr>
              <w:drawing>
                <wp:inline distT="0" distB="0" distL="0" distR="0" wp14:anchorId="4C0DB6FF" wp14:editId="48B01310">
                  <wp:extent cx="1787753" cy="2153920"/>
                  <wp:effectExtent l="0" t="0" r="3175" b="0"/>
                  <wp:docPr id="75" name="Bildobjekt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ild 75"/>
                          <pic:cNvPicPr/>
                        </pic:nvPicPr>
                        <pic:blipFill>
                          <a:blip r:embed="rId12">
                            <a:extLst>
                              <a:ext uri="{28A0092B-C50C-407E-A947-70E740481C1C}">
                                <a14:useLocalDpi xmlns:a14="http://schemas.microsoft.com/office/drawing/2010/main" val="0"/>
                              </a:ext>
                            </a:extLst>
                          </a:blip>
                          <a:stretch>
                            <a:fillRect/>
                          </a:stretch>
                        </pic:blipFill>
                        <pic:spPr>
                          <a:xfrm>
                            <a:off x="0" y="0"/>
                            <a:ext cx="1787753" cy="2153920"/>
                          </a:xfrm>
                          <a:prstGeom prst="rect">
                            <a:avLst/>
                          </a:prstGeom>
                        </pic:spPr>
                      </pic:pic>
                    </a:graphicData>
                  </a:graphic>
                </wp:inline>
              </w:drawing>
            </w:r>
          </w:p>
          <w:p w14:paraId="1D7C2ECC" w14:textId="6915EDF1" w:rsidR="003204C4" w:rsidRPr="002C2C50" w:rsidRDefault="003204C4" w:rsidP="00A4086C">
            <w:pPr>
              <w:pStyle w:val="Bildtext"/>
              <w:rPr>
                <w:noProof/>
              </w:rPr>
            </w:pPr>
          </w:p>
          <w:p w14:paraId="401C10DD" w14:textId="43494750" w:rsidR="003204C4" w:rsidRPr="0088581D" w:rsidRDefault="00C900CC" w:rsidP="00A4086C">
            <w:pPr>
              <w:pStyle w:val="Rubrik2"/>
              <w:rPr>
                <w:i/>
                <w:iCs/>
                <w:noProof/>
                <w:sz w:val="40"/>
                <w:szCs w:val="44"/>
              </w:rPr>
            </w:pPr>
            <w:r w:rsidRPr="002C2C50">
              <w:rPr>
                <w:noProof/>
                <w:lang w:bidi="sv-SE"/>
              </w:rPr>
              <mc:AlternateContent>
                <mc:Choice Requires="wps">
                  <w:drawing>
                    <wp:anchor distT="0" distB="0" distL="114300" distR="114300" simplePos="0" relativeHeight="251658240" behindDoc="1" locked="0" layoutInCell="1" allowOverlap="1" wp14:anchorId="5853A64A" wp14:editId="4B0F061D">
                      <wp:simplePos x="0" y="0"/>
                      <wp:positionH relativeFrom="page">
                        <wp:posOffset>-457200</wp:posOffset>
                      </wp:positionH>
                      <wp:positionV relativeFrom="paragraph">
                        <wp:posOffset>247015</wp:posOffset>
                      </wp:positionV>
                      <wp:extent cx="10147300" cy="4398010"/>
                      <wp:effectExtent l="0" t="0" r="6350" b="2540"/>
                      <wp:wrapNone/>
                      <wp:docPr id="21" name="Rektangel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47300" cy="4398010"/>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2AFE0FE" id="Rektangel 21" o:spid="_x0000_s1026" alt="&quot;&quot;" style="position:absolute;margin-left:-36pt;margin-top:19.45pt;width:799pt;height:34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" fillcolor="#eeece1 [3214]" stroked="f">
                      <w10:wrap anchorx="page"/>
                    </v:rect>
                  </w:pict>
                </mc:Fallback>
              </mc:AlternateContent>
            </w:r>
            <w:r w:rsidR="0088581D" w:rsidRPr="0088581D">
              <w:rPr>
                <w:i/>
                <w:iCs/>
                <w:noProof/>
                <w:sz w:val="40"/>
                <w:szCs w:val="44"/>
              </w:rPr>
              <w:t>Sensommaren från sin bäst s</w:t>
            </w:r>
            <w:r w:rsidR="0088581D">
              <w:rPr>
                <w:i/>
                <w:iCs/>
                <w:noProof/>
                <w:sz w:val="40"/>
                <w:szCs w:val="44"/>
              </w:rPr>
              <w:t xml:space="preserve">ida. </w:t>
            </w:r>
          </w:p>
          <w:p w14:paraId="0FBFD670" w14:textId="1DDCD2A2" w:rsidR="003204C4" w:rsidRPr="0088581D" w:rsidRDefault="00282724" w:rsidP="00B70471">
            <w:pPr>
              <w:pStyle w:val="Frfattarensnamn"/>
              <w:rPr>
                <w:noProof/>
              </w:rPr>
            </w:pPr>
            <w:r w:rsidRPr="0088581D">
              <w:rPr>
                <w:noProof/>
              </w:rPr>
              <w:t xml:space="preserve">Linnea </w:t>
            </w:r>
            <w:r w:rsidR="008E5DAB" w:rsidRPr="0088581D">
              <w:rPr>
                <w:noProof/>
              </w:rPr>
              <w:t xml:space="preserve">VIG </w:t>
            </w:r>
            <w:r w:rsidR="00EF534E" w:rsidRPr="0088581D">
              <w:rPr>
                <w:noProof/>
              </w:rPr>
              <w:t>11</w:t>
            </w:r>
            <w:r w:rsidR="00A475E3" w:rsidRPr="0088581D">
              <w:rPr>
                <w:noProof/>
              </w:rPr>
              <w:t xml:space="preserve"> </w:t>
            </w:r>
            <w:r w:rsidR="00EF534E" w:rsidRPr="0088581D">
              <w:rPr>
                <w:noProof/>
              </w:rPr>
              <w:t>september</w:t>
            </w:r>
            <w:r w:rsidR="00C33654" w:rsidRPr="0088581D">
              <w:rPr>
                <w:noProof/>
              </w:rPr>
              <w:t xml:space="preserve"> 2023</w:t>
            </w:r>
          </w:p>
          <w:p w14:paraId="2919AE73" w14:textId="4519DCA4" w:rsidR="0067565C" w:rsidRPr="0088581D" w:rsidRDefault="0067565C" w:rsidP="008844EC">
            <w:pPr>
              <w:rPr>
                <w:noProof/>
              </w:rPr>
            </w:pPr>
          </w:p>
          <w:p w14:paraId="6D247439" w14:textId="77777777" w:rsidR="005701E6" w:rsidRPr="0088581D" w:rsidRDefault="005701E6" w:rsidP="00645FF3">
            <w:pPr>
              <w:rPr>
                <w:noProof/>
              </w:rPr>
            </w:pPr>
          </w:p>
          <w:p w14:paraId="1E98BEF6" w14:textId="77777777" w:rsidR="00EF534E" w:rsidRPr="0088581D" w:rsidRDefault="00EF534E" w:rsidP="00645FF3">
            <w:pPr>
              <w:rPr>
                <w:noProof/>
              </w:rPr>
            </w:pPr>
          </w:p>
          <w:p w14:paraId="67D7FF10" w14:textId="77777777" w:rsidR="00EF534E" w:rsidRPr="0088581D" w:rsidRDefault="00EF534E" w:rsidP="00645FF3">
            <w:pPr>
              <w:rPr>
                <w:noProof/>
              </w:rPr>
            </w:pPr>
          </w:p>
          <w:p w14:paraId="78FCF79F" w14:textId="77777777" w:rsidR="00EF534E" w:rsidRPr="0088581D" w:rsidRDefault="00EF534E" w:rsidP="00645FF3">
            <w:pPr>
              <w:rPr>
                <w:noProof/>
              </w:rPr>
            </w:pPr>
          </w:p>
          <w:p w14:paraId="29BBA2C0" w14:textId="77777777" w:rsidR="0088581D" w:rsidRDefault="0088581D" w:rsidP="00AD28AD">
            <w:pPr>
              <w:rPr>
                <w:noProof/>
              </w:rPr>
            </w:pPr>
          </w:p>
          <w:p w14:paraId="1BFC0C6E" w14:textId="77777777" w:rsidR="00FA7C55" w:rsidRDefault="00291D1C" w:rsidP="00291D1C">
            <w:pPr>
              <w:rPr>
                <w:noProof/>
              </w:rPr>
            </w:pPr>
            <w:r>
              <w:rPr>
                <w:noProof/>
              </w:rPr>
              <w:t xml:space="preserve">Sensommaren visar sig från sin bästa sida, eller har gjort fram tills idag i alla fall. Vi lyckades pricka en helg och vecka innan helt utan regn och skitväder inför våra stora tävlingar med Distriktsmästerskap som gick av stapeln här på FRK nu under helgen. </w:t>
            </w:r>
          </w:p>
          <w:p w14:paraId="4D788215" w14:textId="77777777" w:rsidR="00291D1C" w:rsidRDefault="00291D1C" w:rsidP="00291D1C">
            <w:pPr>
              <w:rPr>
                <w:noProof/>
              </w:rPr>
            </w:pPr>
          </w:p>
          <w:p w14:paraId="343614D7" w14:textId="77777777" w:rsidR="00291D1C" w:rsidRDefault="003524EE" w:rsidP="00291D1C">
            <w:pPr>
              <w:rPr>
                <w:noProof/>
              </w:rPr>
            </w:pPr>
            <w:r>
              <w:rPr>
                <w:noProof/>
              </w:rPr>
              <w:t xml:space="preserve">I ridskolestallet är läget under kontroll. Vi har 13 underbara hästar hos oss just nu. </w:t>
            </w:r>
            <w:r w:rsidR="001A1EBE">
              <w:rPr>
                <w:noProof/>
              </w:rPr>
              <w:t xml:space="preserve">Red som köptes in under våren jobbar på och kommer in mer och mer i verksamheten, han var undernärd när han kom och bygger fortfarande styrka och hull. </w:t>
            </w:r>
            <w:r w:rsidR="001E2A4D">
              <w:rPr>
                <w:noProof/>
              </w:rPr>
              <w:t xml:space="preserve">Pelle som köptes in förra sommaren blir mer och mer säker och kommer slussas in på fler elever </w:t>
            </w:r>
            <w:r w:rsidR="00E044FA">
              <w:rPr>
                <w:noProof/>
              </w:rPr>
              <w:t xml:space="preserve">under hösten. Han är en mysig liten kille ! Under hösten kommer personalen att rida lite mer </w:t>
            </w:r>
            <w:r w:rsidR="00B313C2">
              <w:rPr>
                <w:noProof/>
              </w:rPr>
              <w:t xml:space="preserve">och skola alla våra hästar så de blir ännu finare att rida för er. </w:t>
            </w:r>
          </w:p>
          <w:p w14:paraId="032A6CC3" w14:textId="77777777" w:rsidR="00B313C2" w:rsidRDefault="00B313C2" w:rsidP="00291D1C">
            <w:pPr>
              <w:rPr>
                <w:noProof/>
              </w:rPr>
            </w:pPr>
          </w:p>
          <w:p w14:paraId="41E8E24B" w14:textId="77777777" w:rsidR="001650E3" w:rsidRDefault="00B313C2" w:rsidP="00291D1C">
            <w:pPr>
              <w:rPr>
                <w:noProof/>
              </w:rPr>
            </w:pPr>
            <w:r>
              <w:rPr>
                <w:noProof/>
              </w:rPr>
              <w:t xml:space="preserve">Felicia har valt att avsluta sitt jobb här hos oss, hon studerar och har två egna hästar hon vill satsa på och tiden räcker helt enkelt inte till, vi hoppas Felicia kommer finnas kvar när vi behöver lite extra hjälp. </w:t>
            </w:r>
            <w:r w:rsidR="001650E3">
              <w:rPr>
                <w:noProof/>
              </w:rPr>
              <w:t xml:space="preserve">I skrivande stund är inte Felicias timmar tillsatta men så fort mer info om det finns kommer den ut. Tills vidare kommer torsdags eleverna rida för Linn och Linnea. </w:t>
            </w:r>
          </w:p>
          <w:p w14:paraId="0570185E" w14:textId="77777777" w:rsidR="001650E3" w:rsidRDefault="001138AD" w:rsidP="00291D1C">
            <w:pPr>
              <w:rPr>
                <w:noProof/>
              </w:rPr>
            </w:pPr>
            <w:r>
              <w:rPr>
                <w:noProof/>
              </w:rPr>
              <w:t xml:space="preserve">Joacim jobbar på som vanligt i stallet och på anläggningen. </w:t>
            </w:r>
          </w:p>
          <w:p w14:paraId="5B9632A0" w14:textId="77777777" w:rsidR="00AF0224" w:rsidRDefault="00AF0224" w:rsidP="00291D1C">
            <w:pPr>
              <w:rPr>
                <w:noProof/>
              </w:rPr>
            </w:pPr>
          </w:p>
          <w:p w14:paraId="2B6C404E" w14:textId="38D4432D" w:rsidR="00AF0224" w:rsidRPr="00AD28AD" w:rsidRDefault="00AF0224" w:rsidP="00291D1C">
            <w:pPr>
              <w:rPr>
                <w:noProof/>
              </w:rPr>
            </w:pPr>
            <w:r>
              <w:rPr>
                <w:noProof/>
              </w:rPr>
              <w:t xml:space="preserve">Just nu håller vi på att anlägga en ny parkering vid privatstallet som kan användas både vid </w:t>
            </w:r>
            <w:r w:rsidR="00BC4F38">
              <w:rPr>
                <w:noProof/>
              </w:rPr>
              <w:t xml:space="preserve">tävling och även till vardags. Under Augusti så har vi också fått fin hjälp med att fixa till anläggningen </w:t>
            </w:r>
            <w:r w:rsidR="001F0CEE">
              <w:rPr>
                <w:noProof/>
              </w:rPr>
              <w:t>bland annat avrinning på ridbana, en brunn i gången framför ridhuset där det brukar bli sjö när det regnar och sen även skrapat av parkeringen</w:t>
            </w:r>
            <w:r w:rsidR="001525FB">
              <w:rPr>
                <w:noProof/>
              </w:rPr>
              <w:t xml:space="preserve">, helt fantatsiskt. </w:t>
            </w:r>
          </w:p>
        </w:tc>
        <w:tc>
          <w:tcPr>
            <w:tcW w:w="6566" w:type="dxa"/>
            <w:gridSpan w:val="2"/>
            <w:tcMar>
              <w:left w:w="288" w:type="dxa"/>
            </w:tcMar>
          </w:tcPr>
          <w:p w14:paraId="70D444C9" w14:textId="4CE8815E" w:rsidR="003204C4" w:rsidRPr="000E12FC" w:rsidRDefault="003204C4" w:rsidP="00412696">
            <w:pPr>
              <w:jc w:val="center"/>
              <w:rPr>
                <w:noProof/>
              </w:rPr>
            </w:pPr>
            <w:r w:rsidRPr="002C2C50">
              <w:rPr>
                <w:noProof/>
                <w:lang w:bidi="sv-SE"/>
              </w:rPr>
              <w:lastRenderedPageBreak/>
              <w:drawing>
                <wp:inline distT="0" distB="0" distL="0" distR="0" wp14:anchorId="5258616C" wp14:editId="11693F98">
                  <wp:extent cx="3332557" cy="2499418"/>
                  <wp:effectExtent l="0" t="0" r="1270" b="0"/>
                  <wp:docPr id="76" name="Bildobjek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ild 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32557" cy="2499418"/>
                          </a:xfrm>
                          <a:prstGeom prst="rect">
                            <a:avLst/>
                          </a:prstGeom>
                        </pic:spPr>
                      </pic:pic>
                    </a:graphicData>
                  </a:graphic>
                </wp:inline>
              </w:drawing>
            </w:r>
            <w:r w:rsidR="00C95D42" w:rsidRPr="000E12FC">
              <w:rPr>
                <w:b/>
                <w:bCs/>
                <w:noProof/>
              </w:rPr>
              <w:t xml:space="preserve"> </w:t>
            </w:r>
          </w:p>
          <w:p w14:paraId="68179062" w14:textId="77777777" w:rsidR="00102111" w:rsidRPr="000E12FC" w:rsidRDefault="00102111" w:rsidP="00102111"/>
          <w:p w14:paraId="1F82F954" w14:textId="11F4121E" w:rsidR="00102111" w:rsidRPr="00861796" w:rsidRDefault="005C2FD6" w:rsidP="00C900CC">
            <w:pPr>
              <w:rPr>
                <w:i/>
                <w:iCs/>
              </w:rPr>
            </w:pPr>
            <w:r>
              <w:rPr>
                <w:i/>
                <w:iCs/>
              </w:rPr>
              <w:t xml:space="preserve"> </w:t>
            </w:r>
            <w:r w:rsidR="000308A7">
              <w:rPr>
                <w:i/>
                <w:iCs/>
              </w:rPr>
              <w:t xml:space="preserve">                                       </w:t>
            </w:r>
          </w:p>
          <w:p w14:paraId="184E1BAA" w14:textId="77777777" w:rsidR="00E647E6" w:rsidRPr="00861796" w:rsidRDefault="00E647E6" w:rsidP="00E647E6">
            <w:pPr>
              <w:rPr>
                <w:i/>
                <w:iCs/>
              </w:rPr>
            </w:pPr>
          </w:p>
          <w:p w14:paraId="39287BE2" w14:textId="3B71D5D0" w:rsidR="008A5BB5" w:rsidRPr="00861796" w:rsidRDefault="008A5BB5" w:rsidP="0067565C">
            <w:pPr>
              <w:rPr>
                <w:i/>
                <w:iCs/>
              </w:rPr>
            </w:pPr>
          </w:p>
          <w:p w14:paraId="1EBFDCE3" w14:textId="286C58CE" w:rsidR="00FD04E0" w:rsidRPr="00861796" w:rsidRDefault="00FD04E0" w:rsidP="00102111"/>
          <w:p w14:paraId="5BD87E64" w14:textId="77777777" w:rsidR="00FD04E0" w:rsidRPr="00861796" w:rsidRDefault="00FD04E0" w:rsidP="00102111"/>
          <w:p w14:paraId="096535C3" w14:textId="77777777" w:rsidR="00FD04E0" w:rsidRPr="00861796" w:rsidRDefault="00FD04E0" w:rsidP="00102111"/>
          <w:p w14:paraId="6C34C5B0" w14:textId="1B75986C" w:rsidR="00FD04E0" w:rsidRPr="00861796" w:rsidRDefault="00FD04E0" w:rsidP="00102111"/>
        </w:tc>
      </w:tr>
      <w:tr w:rsidR="00515B8C" w:rsidRPr="00956C9F" w14:paraId="2DCDB834" w14:textId="77777777" w:rsidTr="006D15B3">
        <w:tc>
          <w:tcPr>
            <w:tcW w:w="3900" w:type="dxa"/>
            <w:vMerge/>
            <w:tcMar>
              <w:bottom w:w="403" w:type="dxa"/>
            </w:tcMar>
          </w:tcPr>
          <w:p w14:paraId="345ABC74" w14:textId="77777777" w:rsidR="003204C4" w:rsidRPr="00861796" w:rsidRDefault="003204C4" w:rsidP="00E674D6">
            <w:pPr>
              <w:rPr>
                <w:noProof/>
                <w:lang w:eastAsia="en-AU"/>
              </w:rPr>
            </w:pPr>
          </w:p>
        </w:tc>
        <w:tc>
          <w:tcPr>
            <w:tcW w:w="3471" w:type="dxa"/>
            <w:tcMar>
              <w:left w:w="288" w:type="dxa"/>
            </w:tcMar>
          </w:tcPr>
          <w:p w14:paraId="56744578" w14:textId="77777777" w:rsidR="008844EC" w:rsidRDefault="008844EC" w:rsidP="00595287">
            <w:pPr>
              <w:rPr>
                <w:rFonts w:ascii="Calibri" w:hAnsi="Calibri" w:cs="Calibri"/>
              </w:rPr>
            </w:pPr>
          </w:p>
          <w:p w14:paraId="3BDF455C" w14:textId="77777777" w:rsidR="008844EC" w:rsidRDefault="008844EC" w:rsidP="00595287">
            <w:pPr>
              <w:rPr>
                <w:rFonts w:ascii="Calibri" w:hAnsi="Calibri" w:cs="Calibri"/>
              </w:rPr>
            </w:pPr>
          </w:p>
          <w:p w14:paraId="574ADA99" w14:textId="77777777" w:rsidR="00252E6F" w:rsidRDefault="00252E6F" w:rsidP="00595287">
            <w:pPr>
              <w:rPr>
                <w:rFonts w:ascii="Calibri" w:hAnsi="Calibri" w:cs="Calibri"/>
              </w:rPr>
            </w:pPr>
          </w:p>
          <w:p w14:paraId="25723EAB" w14:textId="77777777" w:rsidR="00854FD3" w:rsidRDefault="00854FD3" w:rsidP="00BB6739">
            <w:pPr>
              <w:rPr>
                <w:rFonts w:ascii="Calibri" w:hAnsi="Calibri" w:cs="Calibri"/>
              </w:rPr>
            </w:pPr>
          </w:p>
          <w:p w14:paraId="59B26C72" w14:textId="77777777" w:rsidR="009E4441" w:rsidRDefault="001525FB" w:rsidP="000A7E1F">
            <w:pPr>
              <w:rPr>
                <w:rFonts w:ascii="Calibri" w:hAnsi="Calibri" w:cs="Calibri"/>
              </w:rPr>
            </w:pPr>
            <w:r>
              <w:rPr>
                <w:rFonts w:ascii="Calibri" w:hAnsi="Calibri" w:cs="Calibri"/>
              </w:rPr>
              <w:lastRenderedPageBreak/>
              <w:t>Distriktsmästerskapet gick av staplen hos oss nu under helgen, vi hade flera ekipage som deltog på ponny,</w:t>
            </w:r>
            <w:r w:rsidR="009E4441">
              <w:rPr>
                <w:rFonts w:ascii="Calibri" w:hAnsi="Calibri" w:cs="Calibri"/>
              </w:rPr>
              <w:t xml:space="preserve"> dessa var </w:t>
            </w:r>
          </w:p>
          <w:p w14:paraId="2DB763B7" w14:textId="77777777" w:rsidR="00457E0E" w:rsidRDefault="009E4441" w:rsidP="000A7E1F">
            <w:pPr>
              <w:rPr>
                <w:rFonts w:ascii="Calibri" w:hAnsi="Calibri" w:cs="Calibri"/>
              </w:rPr>
            </w:pPr>
            <w:r>
              <w:rPr>
                <w:rFonts w:ascii="Calibri" w:hAnsi="Calibri" w:cs="Calibri"/>
              </w:rPr>
              <w:t xml:space="preserve">Lova Bednars – Sweet Bobby </w:t>
            </w:r>
            <w:r>
              <w:rPr>
                <w:rFonts w:ascii="Calibri" w:hAnsi="Calibri" w:cs="Calibri"/>
              </w:rPr>
              <w:br/>
              <w:t xml:space="preserve">Zarah Carlstedt – Nexis Najavas </w:t>
            </w:r>
            <w:r>
              <w:rPr>
                <w:rFonts w:ascii="Calibri" w:hAnsi="Calibri" w:cs="Calibri"/>
              </w:rPr>
              <w:br/>
            </w:r>
            <w:r w:rsidR="00457E0E">
              <w:rPr>
                <w:rFonts w:ascii="Calibri" w:hAnsi="Calibri" w:cs="Calibri"/>
              </w:rPr>
              <w:t xml:space="preserve">Rut Wessner – Enough is Enough </w:t>
            </w:r>
          </w:p>
          <w:p w14:paraId="1EB30F87" w14:textId="77777777" w:rsidR="00457E0E" w:rsidRDefault="00457E0E" w:rsidP="000A7E1F">
            <w:pPr>
              <w:rPr>
                <w:rFonts w:ascii="Calibri" w:hAnsi="Calibri" w:cs="Calibri"/>
              </w:rPr>
            </w:pPr>
            <w:r>
              <w:rPr>
                <w:rFonts w:ascii="Calibri" w:hAnsi="Calibri" w:cs="Calibri"/>
              </w:rPr>
              <w:t xml:space="preserve">Alva Dahlberg – Temple Mike </w:t>
            </w:r>
            <w:r>
              <w:rPr>
                <w:rFonts w:ascii="Calibri" w:hAnsi="Calibri" w:cs="Calibri"/>
              </w:rPr>
              <w:br/>
              <w:t xml:space="preserve">Alba Brandt – MR T </w:t>
            </w:r>
          </w:p>
          <w:p w14:paraId="556488AF" w14:textId="77777777" w:rsidR="00192A0B" w:rsidRDefault="00457E0E" w:rsidP="000A7E1F">
            <w:pPr>
              <w:rPr>
                <w:rFonts w:ascii="Calibri" w:hAnsi="Calibri" w:cs="Calibri"/>
              </w:rPr>
            </w:pPr>
            <w:r>
              <w:rPr>
                <w:rFonts w:ascii="Calibri" w:hAnsi="Calibri" w:cs="Calibri"/>
              </w:rPr>
              <w:t xml:space="preserve">Thea Larsson – Little Marese </w:t>
            </w:r>
          </w:p>
          <w:p w14:paraId="7CF779A7" w14:textId="77777777" w:rsidR="0027607D" w:rsidRDefault="00192A0B" w:rsidP="000A7E1F">
            <w:pPr>
              <w:rPr>
                <w:rFonts w:ascii="Calibri" w:hAnsi="Calibri" w:cs="Calibri"/>
              </w:rPr>
            </w:pPr>
            <w:r>
              <w:rPr>
                <w:rFonts w:ascii="Calibri" w:hAnsi="Calibri" w:cs="Calibri"/>
              </w:rPr>
              <w:t xml:space="preserve">Hilda Hult – Rafoon Bouncer och Parkhill Spotty. </w:t>
            </w:r>
          </w:p>
          <w:p w14:paraId="34634455" w14:textId="77777777" w:rsidR="0027607D" w:rsidRDefault="0027607D" w:rsidP="000A7E1F">
            <w:pPr>
              <w:rPr>
                <w:rFonts w:ascii="Calibri" w:hAnsi="Calibri" w:cs="Calibri"/>
              </w:rPr>
            </w:pPr>
          </w:p>
          <w:p w14:paraId="0198E295" w14:textId="77777777" w:rsidR="0027607D" w:rsidRDefault="0027607D" w:rsidP="000A7E1F">
            <w:pPr>
              <w:rPr>
                <w:rFonts w:ascii="Calibri" w:hAnsi="Calibri" w:cs="Calibri"/>
              </w:rPr>
            </w:pPr>
            <w:r>
              <w:rPr>
                <w:rFonts w:ascii="Calibri" w:hAnsi="Calibri" w:cs="Calibri"/>
              </w:rPr>
              <w:t xml:space="preserve">På häst hade vi </w:t>
            </w:r>
          </w:p>
          <w:p w14:paraId="79C05FFC" w14:textId="77777777" w:rsidR="007B0292" w:rsidRDefault="0027607D" w:rsidP="000A7E1F">
            <w:pPr>
              <w:rPr>
                <w:rFonts w:ascii="Calibri" w:hAnsi="Calibri" w:cs="Calibri"/>
              </w:rPr>
            </w:pPr>
            <w:r>
              <w:rPr>
                <w:rFonts w:ascii="Calibri" w:hAnsi="Calibri" w:cs="Calibri"/>
              </w:rPr>
              <w:t xml:space="preserve">Joacim Hagelin – Balder </w:t>
            </w:r>
          </w:p>
          <w:p w14:paraId="2F41B558" w14:textId="77777777" w:rsidR="007B0292" w:rsidRDefault="007B0292" w:rsidP="000A7E1F">
            <w:pPr>
              <w:rPr>
                <w:rFonts w:ascii="Calibri" w:hAnsi="Calibri" w:cs="Calibri"/>
              </w:rPr>
            </w:pPr>
            <w:r>
              <w:rPr>
                <w:rFonts w:ascii="Calibri" w:hAnsi="Calibri" w:cs="Calibri"/>
              </w:rPr>
              <w:t>Katrin Skoog – Ardente VI</w:t>
            </w:r>
          </w:p>
          <w:p w14:paraId="0B68DCBC" w14:textId="77777777" w:rsidR="00FF1D4A" w:rsidRDefault="00FF1D4A" w:rsidP="000A7E1F">
            <w:pPr>
              <w:rPr>
                <w:rFonts w:ascii="Calibri" w:hAnsi="Calibri" w:cs="Calibri"/>
              </w:rPr>
            </w:pPr>
          </w:p>
          <w:p w14:paraId="152EAA93" w14:textId="77777777" w:rsidR="001A736C" w:rsidRDefault="00FF1D4A" w:rsidP="000A7E1F">
            <w:pPr>
              <w:rPr>
                <w:rFonts w:ascii="Calibri" w:hAnsi="Calibri" w:cs="Calibri"/>
              </w:rPr>
            </w:pPr>
            <w:r>
              <w:rPr>
                <w:rFonts w:ascii="Calibri" w:hAnsi="Calibri" w:cs="Calibri"/>
              </w:rPr>
              <w:t xml:space="preserve">Blandade resultat för gänget under helgen men </w:t>
            </w:r>
            <w:r w:rsidR="00613FAC">
              <w:rPr>
                <w:rFonts w:ascii="Calibri" w:hAnsi="Calibri" w:cs="Calibri"/>
              </w:rPr>
              <w:t xml:space="preserve">en andraplats för vår egna Lova och Bobby och även </w:t>
            </w:r>
            <w:r w:rsidR="001A736C">
              <w:rPr>
                <w:rFonts w:ascii="Calibri" w:hAnsi="Calibri" w:cs="Calibri"/>
              </w:rPr>
              <w:t>en seger för Hilda och Raffe.</w:t>
            </w:r>
          </w:p>
          <w:p w14:paraId="09E3D189" w14:textId="77777777" w:rsidR="001A736C" w:rsidRDefault="001A736C" w:rsidP="000A7E1F">
            <w:pPr>
              <w:rPr>
                <w:rFonts w:ascii="Calibri" w:hAnsi="Calibri" w:cs="Calibri"/>
              </w:rPr>
            </w:pPr>
          </w:p>
          <w:p w14:paraId="7ABC7D1B" w14:textId="2E8281C4" w:rsidR="00B7060C" w:rsidRDefault="001A736C" w:rsidP="000A7E1F">
            <w:pPr>
              <w:rPr>
                <w:rFonts w:ascii="Calibri" w:hAnsi="Calibri" w:cs="Calibri"/>
              </w:rPr>
            </w:pPr>
            <w:r>
              <w:rPr>
                <w:rFonts w:ascii="Calibri" w:hAnsi="Calibri" w:cs="Calibri"/>
              </w:rPr>
              <w:t xml:space="preserve">Nu har vi bara en enda tävling kvar </w:t>
            </w:r>
            <w:r w:rsidR="00CC4A50">
              <w:rPr>
                <w:rFonts w:ascii="Calibri" w:hAnsi="Calibri" w:cs="Calibri"/>
              </w:rPr>
              <w:t>det är en Dressyrtävling den 15/10 så skriv in detta i era kalendrar</w:t>
            </w:r>
            <w:r w:rsidR="002043A0">
              <w:rPr>
                <w:rFonts w:ascii="Calibri" w:hAnsi="Calibri" w:cs="Calibri"/>
              </w:rPr>
              <w:t xml:space="preserve"> och håll utkik efter en lista för funktionärer. </w:t>
            </w:r>
            <w:r w:rsidR="00A46F34">
              <w:rPr>
                <w:rFonts w:ascii="Calibri" w:hAnsi="Calibri" w:cs="Calibri"/>
              </w:rPr>
              <w:t xml:space="preserve">Efter det så ska vi ladda </w:t>
            </w:r>
            <w:r w:rsidR="004F0AF2">
              <w:rPr>
                <w:rFonts w:ascii="Calibri" w:hAnsi="Calibri" w:cs="Calibri"/>
              </w:rPr>
              <w:t xml:space="preserve">inför nästa års tävlingsäsong såklart. </w:t>
            </w:r>
          </w:p>
          <w:p w14:paraId="7C3A004F" w14:textId="77777777" w:rsidR="00AA0E22" w:rsidRDefault="00AA0E22" w:rsidP="000A7E1F">
            <w:pPr>
              <w:rPr>
                <w:rFonts w:ascii="Calibri" w:hAnsi="Calibri" w:cs="Calibri"/>
                <w:i/>
                <w:iCs/>
                <w:sz w:val="20"/>
                <w:szCs w:val="20"/>
              </w:rPr>
            </w:pPr>
          </w:p>
          <w:p w14:paraId="12ED7270" w14:textId="77777777" w:rsidR="00066137" w:rsidRDefault="00A21BEC" w:rsidP="002C5721">
            <w:pPr>
              <w:jc w:val="center"/>
              <w:rPr>
                <w:rFonts w:ascii="Calibri" w:hAnsi="Calibri" w:cs="Calibri"/>
              </w:rPr>
            </w:pPr>
            <w:r>
              <w:rPr>
                <w:rFonts w:ascii="Calibri" w:hAnsi="Calibri" w:cs="Calibri"/>
                <w:noProof/>
              </w:rPr>
              <w:drawing>
                <wp:inline distT="0" distB="0" distL="0" distR="0" wp14:anchorId="40AE778B" wp14:editId="6C857405">
                  <wp:extent cx="1476375" cy="1476375"/>
                  <wp:effectExtent l="0" t="0" r="0" b="9525"/>
                  <wp:docPr id="145484628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46285" name="Bildobjekt 1"/>
                          <pic:cNvPicPr/>
                        </pic:nvPicPr>
                        <pic:blipFill>
                          <a:blip r:embed="rId14">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p w14:paraId="0F78AC06" w14:textId="77777777" w:rsidR="002C5721" w:rsidRDefault="002C5721" w:rsidP="002C5721">
            <w:pPr>
              <w:jc w:val="center"/>
              <w:rPr>
                <w:rFonts w:ascii="Calibri" w:hAnsi="Calibri" w:cs="Calibri"/>
              </w:rPr>
            </w:pPr>
          </w:p>
          <w:p w14:paraId="4B223A93" w14:textId="0ADE86FF" w:rsidR="002C5721" w:rsidRPr="002C5721" w:rsidRDefault="002C5721" w:rsidP="002C5721">
            <w:pPr>
              <w:jc w:val="center"/>
              <w:rPr>
                <w:rFonts w:ascii="Calibri" w:hAnsi="Calibri" w:cs="Calibri"/>
                <w:i/>
                <w:iCs/>
              </w:rPr>
            </w:pPr>
          </w:p>
        </w:tc>
        <w:tc>
          <w:tcPr>
            <w:tcW w:w="3095" w:type="dxa"/>
            <w:tcMar>
              <w:left w:w="288" w:type="dxa"/>
            </w:tcMar>
          </w:tcPr>
          <w:p w14:paraId="732D65EA" w14:textId="77777777" w:rsidR="008844EC" w:rsidRDefault="008844EC" w:rsidP="002E7ED1">
            <w:pPr>
              <w:rPr>
                <w:noProof/>
              </w:rPr>
            </w:pPr>
          </w:p>
          <w:p w14:paraId="68948266" w14:textId="77777777" w:rsidR="008844EC" w:rsidRDefault="008844EC" w:rsidP="002E7ED1">
            <w:pPr>
              <w:rPr>
                <w:noProof/>
              </w:rPr>
            </w:pPr>
          </w:p>
          <w:p w14:paraId="3E0DA3EB" w14:textId="77777777" w:rsidR="00252E6F" w:rsidRDefault="00252E6F" w:rsidP="002E7ED1">
            <w:pPr>
              <w:rPr>
                <w:noProof/>
              </w:rPr>
            </w:pPr>
          </w:p>
          <w:p w14:paraId="03F7DE7C" w14:textId="77777777" w:rsidR="00252E6F" w:rsidRDefault="00252E6F" w:rsidP="002E7ED1">
            <w:pPr>
              <w:rPr>
                <w:noProof/>
              </w:rPr>
            </w:pPr>
          </w:p>
          <w:p w14:paraId="13AE41A5" w14:textId="77777777" w:rsidR="000F6E22" w:rsidRDefault="000F6E22" w:rsidP="002A0099">
            <w:pPr>
              <w:rPr>
                <w:noProof/>
              </w:rPr>
            </w:pPr>
          </w:p>
          <w:p w14:paraId="114C6A7A" w14:textId="77777777" w:rsidR="004F0AF2" w:rsidRDefault="004F0AF2" w:rsidP="002A0099">
            <w:pPr>
              <w:rPr>
                <w:noProof/>
              </w:rPr>
            </w:pPr>
            <w:r>
              <w:rPr>
                <w:noProof/>
              </w:rPr>
              <w:lastRenderedPageBreak/>
              <w:t xml:space="preserve">Det nya systemet i cafeterian rullar på bra ni medlemmar får bättre och bättre koll på </w:t>
            </w:r>
            <w:r w:rsidR="001459EF">
              <w:rPr>
                <w:noProof/>
              </w:rPr>
              <w:t>när ni ska stå. En önskan om att vi behöver bli duktiga på att byta dagar med varandra när man är sjuk eller får förhinder istället för att bara meddela att man inte kommer</w:t>
            </w:r>
            <w:r w:rsidR="00E10637">
              <w:rPr>
                <w:noProof/>
              </w:rPr>
              <w:t xml:space="preserve">, cafeterian är av stor ekonomisk betydelse för klubben och även såklart för det sociala och mysfaktorn här på eftermiddagarana. Nu när också vi är fler som har inblick kom gärna med ideer eller förlsag om </w:t>
            </w:r>
            <w:r w:rsidR="00C4554E">
              <w:rPr>
                <w:noProof/>
              </w:rPr>
              <w:t>vad vi ska sälja i cafeet</w:t>
            </w:r>
            <w:r w:rsidR="00242FEC">
              <w:rPr>
                <w:noProof/>
              </w:rPr>
              <w:t xml:space="preserve">, vi vill bli så bra vi kan på alla fronter. </w:t>
            </w:r>
          </w:p>
          <w:p w14:paraId="22D059B7" w14:textId="77777777" w:rsidR="00242FEC" w:rsidRDefault="00242FEC" w:rsidP="002A0099">
            <w:pPr>
              <w:rPr>
                <w:noProof/>
              </w:rPr>
            </w:pPr>
          </w:p>
          <w:p w14:paraId="5CB859A2" w14:textId="77777777" w:rsidR="00515B8C" w:rsidRDefault="00515B8C" w:rsidP="002A0099">
            <w:pPr>
              <w:rPr>
                <w:noProof/>
              </w:rPr>
            </w:pPr>
            <w:r>
              <w:rPr>
                <w:noProof/>
              </w:rPr>
              <w:t xml:space="preserve">För dig som har egen häst finns fortfarande platser i privatstallet att tillgå, för mer info maila oss </w:t>
            </w:r>
            <w:hyperlink r:id="rId15" w:history="1">
              <w:r w:rsidRPr="0076596C">
                <w:rPr>
                  <w:rStyle w:val="Hyperlnk"/>
                  <w:noProof/>
                </w:rPr>
                <w:t>Filipstadsrk@gmail.com</w:t>
              </w:r>
            </w:hyperlink>
            <w:r>
              <w:rPr>
                <w:noProof/>
              </w:rPr>
              <w:t xml:space="preserve">. </w:t>
            </w:r>
          </w:p>
          <w:p w14:paraId="4B5D705D" w14:textId="77777777" w:rsidR="00515B8C" w:rsidRDefault="00515B8C" w:rsidP="002A0099">
            <w:pPr>
              <w:rPr>
                <w:noProof/>
              </w:rPr>
            </w:pPr>
          </w:p>
          <w:p w14:paraId="69CC1F02" w14:textId="77777777" w:rsidR="00515B8C" w:rsidRDefault="00515B8C" w:rsidP="002A0099">
            <w:pPr>
              <w:rPr>
                <w:noProof/>
              </w:rPr>
            </w:pPr>
            <w:r>
              <w:rPr>
                <w:noProof/>
              </w:rPr>
              <w:t xml:space="preserve">Ibland kan det vara svårt att nå mig via telefonen, det beror på att jag nästan alltid är i rörelse och ju färre vi blir i personal desto mer ökar belastningen på mig. Hoppas ni kan ha överseende med mitt dåliga telefon svarande och kämpa på med mig på mailen och </w:t>
            </w:r>
            <w:r w:rsidR="00FA1549">
              <w:rPr>
                <w:noProof/>
              </w:rPr>
              <w:t xml:space="preserve">sms. </w:t>
            </w:r>
          </w:p>
          <w:p w14:paraId="49BFD9CF" w14:textId="77777777" w:rsidR="00FA1549" w:rsidRDefault="00FA1549" w:rsidP="002A0099">
            <w:pPr>
              <w:rPr>
                <w:noProof/>
              </w:rPr>
            </w:pPr>
          </w:p>
          <w:p w14:paraId="3B788719" w14:textId="77777777" w:rsidR="00FA1549" w:rsidRDefault="00FA1549" w:rsidP="002A0099">
            <w:pPr>
              <w:rPr>
                <w:noProof/>
              </w:rPr>
            </w:pPr>
            <w:r>
              <w:rPr>
                <w:noProof/>
              </w:rPr>
              <w:t xml:space="preserve">Jag tror ja fått med allt för denna gången, om ni har funderingar maila mig så ska ja försöka svara så mycket ja kan ! </w:t>
            </w:r>
          </w:p>
          <w:p w14:paraId="7F480375" w14:textId="77777777" w:rsidR="00FA1549" w:rsidRDefault="00FA1549" w:rsidP="002A0099">
            <w:pPr>
              <w:rPr>
                <w:noProof/>
              </w:rPr>
            </w:pPr>
          </w:p>
          <w:p w14:paraId="631129D7" w14:textId="77777777" w:rsidR="00FA1549" w:rsidRDefault="00FA1549" w:rsidP="002A0099">
            <w:pPr>
              <w:rPr>
                <w:noProof/>
              </w:rPr>
            </w:pPr>
            <w:r>
              <w:rPr>
                <w:noProof/>
              </w:rPr>
              <w:t xml:space="preserve">Mvh </w:t>
            </w:r>
          </w:p>
          <w:p w14:paraId="7B2DF99B" w14:textId="671A807D" w:rsidR="00FA1549" w:rsidRPr="00640876" w:rsidRDefault="00FA1549" w:rsidP="002A0099">
            <w:pPr>
              <w:rPr>
                <w:noProof/>
              </w:rPr>
            </w:pPr>
            <w:r>
              <w:rPr>
                <w:noProof/>
              </w:rPr>
              <w:t xml:space="preserve">Linnea med Personal </w:t>
            </w:r>
            <w:r>
              <w:rPr>
                <mc:AlternateContent>
                  <mc:Choice Requires="w16s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r>
              <w:rPr>
                <w:noProof/>
              </w:rPr>
              <w:t xml:space="preserve"> </w:t>
            </w:r>
          </w:p>
        </w:tc>
      </w:tr>
      <w:tr w:rsidR="00515B8C" w:rsidRPr="00956C9F" w14:paraId="73D42BBA" w14:textId="77777777" w:rsidTr="006D15B3">
        <w:tc>
          <w:tcPr>
            <w:tcW w:w="3900" w:type="dxa"/>
            <w:tcMar>
              <w:bottom w:w="403" w:type="dxa"/>
            </w:tcMar>
          </w:tcPr>
          <w:p w14:paraId="32A5706E" w14:textId="63A891C1" w:rsidR="005F55E7" w:rsidRPr="00861796" w:rsidRDefault="005F55E7" w:rsidP="00E674D6">
            <w:pPr>
              <w:rPr>
                <w:noProof/>
                <w:lang w:eastAsia="en-AU"/>
              </w:rPr>
            </w:pPr>
          </w:p>
        </w:tc>
        <w:tc>
          <w:tcPr>
            <w:tcW w:w="3471" w:type="dxa"/>
            <w:tcMar>
              <w:left w:w="288" w:type="dxa"/>
            </w:tcMar>
          </w:tcPr>
          <w:p w14:paraId="6FF7B67D" w14:textId="77777777" w:rsidR="005F55E7" w:rsidRDefault="005F55E7" w:rsidP="00595287">
            <w:pPr>
              <w:rPr>
                <w:rFonts w:ascii="Calibri" w:hAnsi="Calibri" w:cs="Calibri"/>
              </w:rPr>
            </w:pPr>
          </w:p>
          <w:p w14:paraId="3D974CD2" w14:textId="77777777" w:rsidR="00B7060C" w:rsidRDefault="00B7060C" w:rsidP="00595287">
            <w:pPr>
              <w:rPr>
                <w:rFonts w:ascii="Calibri" w:hAnsi="Calibri" w:cs="Calibri"/>
              </w:rPr>
            </w:pPr>
          </w:p>
          <w:p w14:paraId="50F65CE4" w14:textId="77777777" w:rsidR="00B7060C" w:rsidRDefault="00B7060C" w:rsidP="00595287">
            <w:pPr>
              <w:rPr>
                <w:rFonts w:ascii="Calibri" w:hAnsi="Calibri" w:cs="Calibri"/>
              </w:rPr>
            </w:pPr>
          </w:p>
          <w:p w14:paraId="110FB50D" w14:textId="77777777" w:rsidR="00B7060C" w:rsidRDefault="00B7060C" w:rsidP="00595287">
            <w:pPr>
              <w:rPr>
                <w:rFonts w:ascii="Calibri" w:hAnsi="Calibri" w:cs="Calibri"/>
              </w:rPr>
            </w:pPr>
          </w:p>
          <w:p w14:paraId="23F86D19" w14:textId="77777777" w:rsidR="00B7060C" w:rsidRDefault="00B7060C" w:rsidP="00595287">
            <w:pPr>
              <w:rPr>
                <w:rFonts w:ascii="Calibri" w:hAnsi="Calibri" w:cs="Calibri"/>
              </w:rPr>
            </w:pPr>
          </w:p>
          <w:p w14:paraId="5F9044F1" w14:textId="77777777" w:rsidR="00B7060C" w:rsidRDefault="00B7060C" w:rsidP="00595287">
            <w:pPr>
              <w:rPr>
                <w:rFonts w:ascii="Calibri" w:hAnsi="Calibri" w:cs="Calibri"/>
              </w:rPr>
            </w:pPr>
          </w:p>
          <w:p w14:paraId="077BE7D5" w14:textId="77777777" w:rsidR="00B7060C" w:rsidRDefault="00B7060C" w:rsidP="00595287">
            <w:pPr>
              <w:rPr>
                <w:rFonts w:ascii="Calibri" w:hAnsi="Calibri" w:cs="Calibri"/>
              </w:rPr>
            </w:pPr>
          </w:p>
          <w:p w14:paraId="4AE43CAA" w14:textId="77777777" w:rsidR="00B7060C" w:rsidRDefault="00B7060C" w:rsidP="00595287">
            <w:pPr>
              <w:rPr>
                <w:rFonts w:ascii="Calibri" w:hAnsi="Calibri" w:cs="Calibri"/>
              </w:rPr>
            </w:pPr>
          </w:p>
          <w:p w14:paraId="39A784D7" w14:textId="77777777" w:rsidR="00B7060C" w:rsidRDefault="00B7060C" w:rsidP="00595287">
            <w:pPr>
              <w:rPr>
                <w:rFonts w:ascii="Calibri" w:hAnsi="Calibri" w:cs="Calibri"/>
              </w:rPr>
            </w:pPr>
          </w:p>
          <w:p w14:paraId="18DA1D89" w14:textId="77777777" w:rsidR="00B7060C" w:rsidRDefault="00B7060C" w:rsidP="00595287">
            <w:pPr>
              <w:rPr>
                <w:rFonts w:ascii="Calibri" w:hAnsi="Calibri" w:cs="Calibri"/>
              </w:rPr>
            </w:pPr>
          </w:p>
          <w:p w14:paraId="15465786" w14:textId="77777777" w:rsidR="00B7060C" w:rsidRDefault="00B7060C" w:rsidP="00595287">
            <w:pPr>
              <w:rPr>
                <w:rFonts w:ascii="Calibri" w:hAnsi="Calibri" w:cs="Calibri"/>
              </w:rPr>
            </w:pPr>
          </w:p>
          <w:p w14:paraId="6051907F" w14:textId="77777777" w:rsidR="00B7060C" w:rsidRDefault="00B7060C" w:rsidP="00595287">
            <w:pPr>
              <w:rPr>
                <w:rFonts w:ascii="Calibri" w:hAnsi="Calibri" w:cs="Calibri"/>
              </w:rPr>
            </w:pPr>
          </w:p>
          <w:p w14:paraId="7AA09D4E" w14:textId="77777777" w:rsidR="00B7060C" w:rsidRDefault="00B7060C" w:rsidP="00595287">
            <w:pPr>
              <w:rPr>
                <w:rFonts w:ascii="Calibri" w:hAnsi="Calibri" w:cs="Calibri"/>
              </w:rPr>
            </w:pPr>
          </w:p>
          <w:p w14:paraId="1BAB1B67" w14:textId="77777777" w:rsidR="00B7060C" w:rsidRDefault="00B7060C" w:rsidP="00595287">
            <w:pPr>
              <w:rPr>
                <w:rFonts w:ascii="Calibri" w:hAnsi="Calibri" w:cs="Calibri"/>
              </w:rPr>
            </w:pPr>
          </w:p>
          <w:p w14:paraId="556C90D3" w14:textId="77777777" w:rsidR="00B7060C" w:rsidRDefault="00B7060C" w:rsidP="00595287">
            <w:pPr>
              <w:rPr>
                <w:rFonts w:ascii="Calibri" w:hAnsi="Calibri" w:cs="Calibri"/>
              </w:rPr>
            </w:pPr>
          </w:p>
          <w:p w14:paraId="3DD50DBD" w14:textId="77777777" w:rsidR="00B7060C" w:rsidRDefault="00B7060C" w:rsidP="00595287">
            <w:pPr>
              <w:rPr>
                <w:rFonts w:ascii="Calibri" w:hAnsi="Calibri" w:cs="Calibri"/>
              </w:rPr>
            </w:pPr>
          </w:p>
          <w:p w14:paraId="1D32CB8F" w14:textId="77777777" w:rsidR="00B7060C" w:rsidRDefault="00B7060C" w:rsidP="00595287">
            <w:pPr>
              <w:rPr>
                <w:rFonts w:ascii="Calibri" w:hAnsi="Calibri" w:cs="Calibri"/>
              </w:rPr>
            </w:pPr>
          </w:p>
          <w:p w14:paraId="6899CDBC" w14:textId="77777777" w:rsidR="00B7060C" w:rsidRDefault="00B7060C" w:rsidP="00595287">
            <w:pPr>
              <w:rPr>
                <w:rFonts w:ascii="Calibri" w:hAnsi="Calibri" w:cs="Calibri"/>
              </w:rPr>
            </w:pPr>
          </w:p>
          <w:p w14:paraId="32091B98" w14:textId="77777777" w:rsidR="00B7060C" w:rsidRDefault="00B7060C" w:rsidP="00595287">
            <w:pPr>
              <w:rPr>
                <w:rFonts w:ascii="Calibri" w:hAnsi="Calibri" w:cs="Calibri"/>
              </w:rPr>
            </w:pPr>
          </w:p>
          <w:p w14:paraId="63897455" w14:textId="77777777" w:rsidR="00B7060C" w:rsidRDefault="00B7060C" w:rsidP="00595287">
            <w:pPr>
              <w:rPr>
                <w:rFonts w:ascii="Calibri" w:hAnsi="Calibri" w:cs="Calibri"/>
              </w:rPr>
            </w:pPr>
          </w:p>
          <w:p w14:paraId="70501398" w14:textId="77777777" w:rsidR="00B7060C" w:rsidRDefault="00B7060C" w:rsidP="00595287">
            <w:pPr>
              <w:rPr>
                <w:rFonts w:ascii="Calibri" w:hAnsi="Calibri" w:cs="Calibri"/>
              </w:rPr>
            </w:pPr>
          </w:p>
          <w:p w14:paraId="40753804" w14:textId="77777777" w:rsidR="00B7060C" w:rsidRDefault="00B7060C" w:rsidP="00595287">
            <w:pPr>
              <w:rPr>
                <w:rFonts w:ascii="Calibri" w:hAnsi="Calibri" w:cs="Calibri"/>
              </w:rPr>
            </w:pPr>
          </w:p>
          <w:p w14:paraId="5C98EBFA" w14:textId="77777777" w:rsidR="00B7060C" w:rsidRDefault="00B7060C" w:rsidP="00595287">
            <w:pPr>
              <w:rPr>
                <w:rFonts w:ascii="Calibri" w:hAnsi="Calibri" w:cs="Calibri"/>
              </w:rPr>
            </w:pPr>
          </w:p>
          <w:p w14:paraId="650A5EFA" w14:textId="77777777" w:rsidR="00B7060C" w:rsidRDefault="00B7060C" w:rsidP="00595287">
            <w:pPr>
              <w:rPr>
                <w:rFonts w:ascii="Calibri" w:hAnsi="Calibri" w:cs="Calibri"/>
              </w:rPr>
            </w:pPr>
          </w:p>
          <w:p w14:paraId="13B1793E" w14:textId="77777777" w:rsidR="00B7060C" w:rsidRDefault="00B7060C" w:rsidP="00595287">
            <w:pPr>
              <w:rPr>
                <w:rFonts w:ascii="Calibri" w:hAnsi="Calibri" w:cs="Calibri"/>
              </w:rPr>
            </w:pPr>
          </w:p>
          <w:p w14:paraId="7868644F" w14:textId="77777777" w:rsidR="00B7060C" w:rsidRDefault="00B7060C" w:rsidP="00595287">
            <w:pPr>
              <w:rPr>
                <w:rFonts w:ascii="Calibri" w:hAnsi="Calibri" w:cs="Calibri"/>
              </w:rPr>
            </w:pPr>
          </w:p>
          <w:p w14:paraId="58C9C86D" w14:textId="77777777" w:rsidR="00B7060C" w:rsidRDefault="00B7060C" w:rsidP="00595287">
            <w:pPr>
              <w:rPr>
                <w:rFonts w:ascii="Calibri" w:hAnsi="Calibri" w:cs="Calibri"/>
              </w:rPr>
            </w:pPr>
          </w:p>
          <w:p w14:paraId="3137D051" w14:textId="77777777" w:rsidR="00B7060C" w:rsidRDefault="00B7060C" w:rsidP="00595287">
            <w:pPr>
              <w:rPr>
                <w:rFonts w:ascii="Calibri" w:hAnsi="Calibri" w:cs="Calibri"/>
              </w:rPr>
            </w:pPr>
          </w:p>
          <w:p w14:paraId="30F328B2" w14:textId="77777777" w:rsidR="00B7060C" w:rsidRDefault="00B7060C" w:rsidP="00595287">
            <w:pPr>
              <w:rPr>
                <w:rFonts w:ascii="Calibri" w:hAnsi="Calibri" w:cs="Calibri"/>
              </w:rPr>
            </w:pPr>
          </w:p>
          <w:p w14:paraId="221FD90C" w14:textId="77777777" w:rsidR="00B7060C" w:rsidRDefault="00B7060C" w:rsidP="00595287">
            <w:pPr>
              <w:rPr>
                <w:rFonts w:ascii="Calibri" w:hAnsi="Calibri" w:cs="Calibri"/>
              </w:rPr>
            </w:pPr>
          </w:p>
          <w:p w14:paraId="4C05A177" w14:textId="77777777" w:rsidR="00B7060C" w:rsidRDefault="00B7060C" w:rsidP="00595287">
            <w:pPr>
              <w:rPr>
                <w:rFonts w:ascii="Calibri" w:hAnsi="Calibri" w:cs="Calibri"/>
              </w:rPr>
            </w:pPr>
          </w:p>
          <w:p w14:paraId="0FD6F82B" w14:textId="77777777" w:rsidR="00B7060C" w:rsidRDefault="00B7060C" w:rsidP="00595287">
            <w:pPr>
              <w:rPr>
                <w:rFonts w:ascii="Calibri" w:hAnsi="Calibri" w:cs="Calibri"/>
              </w:rPr>
            </w:pPr>
          </w:p>
        </w:tc>
        <w:tc>
          <w:tcPr>
            <w:tcW w:w="3095" w:type="dxa"/>
            <w:tcMar>
              <w:left w:w="288" w:type="dxa"/>
            </w:tcMar>
          </w:tcPr>
          <w:p w14:paraId="44FB32AF" w14:textId="77777777" w:rsidR="005F55E7" w:rsidRDefault="005F55E7" w:rsidP="002E7ED1">
            <w:pPr>
              <w:rPr>
                <w:noProof/>
              </w:rPr>
            </w:pPr>
          </w:p>
        </w:tc>
      </w:tr>
    </w:tbl>
    <w:p w14:paraId="1466EFE4" w14:textId="49A3C7BD" w:rsidR="002020CD" w:rsidRPr="00956C9F" w:rsidRDefault="002020CD" w:rsidP="00282724">
      <w:pPr>
        <w:rPr>
          <w:noProof/>
        </w:rPr>
      </w:pPr>
    </w:p>
    <w:sectPr w:rsidR="002020CD" w:rsidRPr="00956C9F" w:rsidSect="00282724">
      <w:headerReference w:type="default" r:id="rId16"/>
      <w:footerReference w:type="default" r:id="rId17"/>
      <w:headerReference w:type="first" r:id="rId18"/>
      <w:footerReference w:type="first" r:id="rId19"/>
      <w:type w:val="continuous"/>
      <w:pgSz w:w="11906" w:h="16838" w:code="9"/>
      <w:pgMar w:top="1872" w:right="720" w:bottom="981"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ECC8" w14:textId="77777777" w:rsidR="000D1BBA" w:rsidRDefault="000D1BBA" w:rsidP="00A4086C">
      <w:r>
        <w:separator/>
      </w:r>
    </w:p>
    <w:p w14:paraId="39117D56" w14:textId="77777777" w:rsidR="000D1BBA" w:rsidRDefault="000D1BBA" w:rsidP="00A4086C"/>
  </w:endnote>
  <w:endnote w:type="continuationSeparator" w:id="0">
    <w:p w14:paraId="419578A1" w14:textId="77777777" w:rsidR="000D1BBA" w:rsidRDefault="000D1BBA" w:rsidP="00A4086C">
      <w:r>
        <w:continuationSeparator/>
      </w:r>
    </w:p>
    <w:p w14:paraId="1E417DA6" w14:textId="77777777" w:rsidR="000D1BBA" w:rsidRDefault="000D1BBA" w:rsidP="00A4086C"/>
  </w:endnote>
  <w:endnote w:type="continuationNotice" w:id="1">
    <w:p w14:paraId="6D1A4B00" w14:textId="77777777" w:rsidR="000D1BBA" w:rsidRDefault="000D1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83F8" w14:textId="77777777" w:rsidR="00E96F61" w:rsidRPr="00824AF8" w:rsidRDefault="00824AF8" w:rsidP="00824AF8">
    <w:pPr>
      <w:pStyle w:val="Sidfot"/>
    </w:pPr>
    <w:r w:rsidRPr="00824AF8">
      <w:rPr>
        <w:lang w:bidi="sv-SE"/>
      </w:rPr>
      <w:t xml:space="preserve">SIDA </w:t>
    </w:r>
    <w:r w:rsidRPr="00824AF8">
      <w:rPr>
        <w:lang w:bidi="sv-SE"/>
      </w:rPr>
      <w:fldChar w:fldCharType="begin"/>
    </w:r>
    <w:r w:rsidRPr="00824AF8">
      <w:rPr>
        <w:lang w:bidi="sv-SE"/>
      </w:rPr>
      <w:instrText xml:space="preserve"> PAGE </w:instrText>
    </w:r>
    <w:r w:rsidRPr="00824AF8">
      <w:rPr>
        <w:lang w:bidi="sv-SE"/>
      </w:rPr>
      <w:fldChar w:fldCharType="separate"/>
    </w:r>
    <w:r w:rsidRPr="00824AF8">
      <w:rPr>
        <w:lang w:bidi="sv-SE"/>
      </w:rPr>
      <w:t>3</w:t>
    </w:r>
    <w:r w:rsidRPr="00824AF8">
      <w:rPr>
        <w:lang w:bidi="sv-SE"/>
      </w:rPr>
      <w:fldChar w:fldCharType="end"/>
    </w:r>
    <w:r w:rsidR="00E96F61" w:rsidRPr="00824AF8">
      <w:rPr>
        <w:noProof/>
        <w:lang w:bidi="sv-SE"/>
      </w:rPr>
      <mc:AlternateContent>
        <mc:Choice Requires="wps">
          <w:drawing>
            <wp:anchor distT="0" distB="0" distL="114300" distR="114300" simplePos="0" relativeHeight="251658242" behindDoc="0" locked="0" layoutInCell="1" allowOverlap="1" wp14:anchorId="0F87AE87" wp14:editId="633F3048">
              <wp:simplePos x="0" y="0"/>
              <wp:positionH relativeFrom="column">
                <wp:posOffset>31750</wp:posOffset>
              </wp:positionH>
              <wp:positionV relativeFrom="paragraph">
                <wp:posOffset>290195</wp:posOffset>
              </wp:positionV>
              <wp:extent cx="9144000" cy="370840"/>
              <wp:effectExtent l="0" t="0" r="0" b="0"/>
              <wp:wrapNone/>
              <wp:docPr id="79" name="Rektangel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370840"/>
                      </a:xfrm>
                      <a:prstGeom prst="rect">
                        <a:avLst/>
                      </a:prstGeom>
                      <a:solidFill>
                        <a:schemeClr val="tx2"/>
                      </a:solidFill>
                      <a:ln>
                        <a:noFill/>
                      </a:ln>
                    </wps:spPr>
                    <wps:bodyPr rot="0" vert="horz" wrap="square" lIns="91440" tIns="45720" rIns="91440" bIns="45720" anchor="t" anchorCtr="0" upright="1">
                      <a:noAutofit/>
                    </wps:bodyPr>
                  </wps:wsp>
                </a:graphicData>
              </a:graphic>
            </wp:anchor>
          </w:drawing>
        </mc:Choice>
        <mc:Fallback>
          <w:pict>
            <v:rect w14:anchorId="76EA2878" id="Rektangel 79" o:spid="_x0000_s1026" alt="&quot;&quot;" style="position:absolute;margin-left:2.5pt;margin-top:22.85pt;width:10in;height:29.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" fillcolor="#1f497d [3215]"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817" w14:textId="77777777" w:rsidR="00E96F61" w:rsidRPr="00E96F61" w:rsidRDefault="00836A06" w:rsidP="002C5E34">
    <w:pPr>
      <w:pStyle w:val="Sidfot"/>
    </w:pPr>
    <w:sdt>
      <w:sdtPr>
        <w:rPr>
          <w:rStyle w:val="Sidnummer"/>
        </w:rPr>
        <w:id w:val="882828279"/>
        <w:docPartObj>
          <w:docPartGallery w:val="Page Numbers (Bottom of Page)"/>
          <w:docPartUnique/>
        </w:docPartObj>
      </w:sdtPr>
      <w:sdtEndPr>
        <w:rPr>
          <w:rStyle w:val="Sidnummer"/>
        </w:rPr>
      </w:sdtEndPr>
      <w:sdtContent>
        <w:r w:rsidR="00E96F61" w:rsidRPr="00E339B9">
          <w:rPr>
            <w:rStyle w:val="Sidnummer"/>
            <w:lang w:bidi="sv-SE"/>
          </w:rPr>
          <w:t xml:space="preserve">SIDA </w:t>
        </w:r>
      </w:sdtContent>
    </w:sdt>
    <w:r w:rsidR="00E96F61" w:rsidRPr="00E339B9">
      <w:rPr>
        <w:rStyle w:val="Sidnummer"/>
        <w:lang w:bidi="sv-SE"/>
      </w:rPr>
      <w:fldChar w:fldCharType="begin"/>
    </w:r>
    <w:r w:rsidR="00E96F61" w:rsidRPr="00E339B9">
      <w:rPr>
        <w:rStyle w:val="Sidnummer"/>
        <w:lang w:bidi="sv-SE"/>
      </w:rPr>
      <w:instrText xml:space="preserve"> PAGE </w:instrText>
    </w:r>
    <w:r w:rsidR="00E96F61" w:rsidRPr="00E339B9">
      <w:rPr>
        <w:rStyle w:val="Sidnummer"/>
        <w:lang w:bidi="sv-SE"/>
      </w:rPr>
      <w:fldChar w:fldCharType="separate"/>
    </w:r>
    <w:r w:rsidR="00CA4EE4">
      <w:rPr>
        <w:rStyle w:val="Sidnummer"/>
        <w:noProof/>
        <w:lang w:bidi="sv-SE"/>
      </w:rPr>
      <w:t>1</w:t>
    </w:r>
    <w:r w:rsidR="00E96F61" w:rsidRPr="00E339B9">
      <w:rPr>
        <w:rStyle w:val="Sidnummer"/>
        <w:lang w:bidi="sv-SE"/>
      </w:rPr>
      <w:fldChar w:fldCharType="end"/>
    </w:r>
    <w:r w:rsidR="00E96F61">
      <w:rPr>
        <w:noProof/>
        <w:lang w:bidi="sv-SE"/>
      </w:rPr>
      <mc:AlternateContent>
        <mc:Choice Requires="wps">
          <w:drawing>
            <wp:anchor distT="0" distB="0" distL="114300" distR="114300" simplePos="0" relativeHeight="251658241" behindDoc="0" locked="0" layoutInCell="1" allowOverlap="1" wp14:anchorId="765D0A07" wp14:editId="6A56B736">
              <wp:simplePos x="0" y="0"/>
              <wp:positionH relativeFrom="page">
                <wp:align>center</wp:align>
              </wp:positionH>
              <wp:positionV relativeFrom="page">
                <wp:align>bottom</wp:align>
              </wp:positionV>
              <wp:extent cx="9144000" cy="374904"/>
              <wp:effectExtent l="0" t="0" r="0" b="6350"/>
              <wp:wrapNone/>
              <wp:docPr id="71" name="Rektangel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374904"/>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5018B8B9" id="Rektangel 71" o:spid="_x0000_s1026" alt="&quot;&quot;" style="position:absolute;margin-left:0;margin-top:0;width:10in;height:29.5pt;z-index:251658241;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" fillcolor="#1f497d [3215]"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96F5" w14:textId="77777777" w:rsidR="000D1BBA" w:rsidRDefault="000D1BBA" w:rsidP="00A4086C">
      <w:r>
        <w:separator/>
      </w:r>
    </w:p>
    <w:p w14:paraId="71982F82" w14:textId="77777777" w:rsidR="000D1BBA" w:rsidRDefault="000D1BBA" w:rsidP="00A4086C"/>
  </w:footnote>
  <w:footnote w:type="continuationSeparator" w:id="0">
    <w:p w14:paraId="644204F2" w14:textId="77777777" w:rsidR="000D1BBA" w:rsidRDefault="000D1BBA" w:rsidP="00A4086C">
      <w:r>
        <w:continuationSeparator/>
      </w:r>
    </w:p>
    <w:p w14:paraId="53C49E0A" w14:textId="77777777" w:rsidR="000D1BBA" w:rsidRDefault="000D1BBA" w:rsidP="00A4086C"/>
  </w:footnote>
  <w:footnote w:type="continuationNotice" w:id="1">
    <w:p w14:paraId="63E1507A" w14:textId="77777777" w:rsidR="000D1BBA" w:rsidRDefault="000D1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360" w:type="dxa"/>
        <w:left w:w="0" w:type="dxa"/>
        <w:bottom w:w="360" w:type="dxa"/>
        <w:right w:w="0" w:type="dxa"/>
      </w:tblCellMar>
      <w:tblLook w:val="0600" w:firstRow="0" w:lastRow="0" w:firstColumn="0" w:lastColumn="0" w:noHBand="1" w:noVBand="1"/>
    </w:tblPr>
    <w:tblGrid>
      <w:gridCol w:w="5166"/>
      <w:gridCol w:w="5300"/>
    </w:tblGrid>
    <w:tr w:rsidR="007A377F" w14:paraId="071288DE" w14:textId="77777777" w:rsidTr="00633279">
      <w:tc>
        <w:tcPr>
          <w:tcW w:w="9810" w:type="dxa"/>
          <w:vAlign w:val="center"/>
        </w:tcPr>
        <w:p w14:paraId="3F760CA7" w14:textId="0EEA9B4B" w:rsidR="00354FD0" w:rsidRPr="00354FD0" w:rsidRDefault="002309A3" w:rsidP="00354FD0">
          <w:pPr>
            <w:pStyle w:val="Datum2"/>
            <w:rPr>
              <w:lang w:bidi="sv-SE"/>
            </w:rPr>
          </w:pPr>
          <w:r>
            <w:rPr>
              <w:lang w:bidi="sv-SE"/>
            </w:rPr>
            <w:t>augusti</w:t>
          </w:r>
          <w:r w:rsidR="0073064E">
            <w:rPr>
              <w:lang w:bidi="sv-SE"/>
            </w:rPr>
            <w:t xml:space="preserve"> // </w:t>
          </w:r>
          <w:r>
            <w:rPr>
              <w:lang w:bidi="sv-SE"/>
            </w:rPr>
            <w:t>on</w:t>
          </w:r>
          <w:r w:rsidR="0086725F">
            <w:rPr>
              <w:lang w:bidi="sv-SE"/>
            </w:rPr>
            <w:t>sdag</w:t>
          </w:r>
          <w:r w:rsidR="0073064E">
            <w:rPr>
              <w:lang w:bidi="sv-SE"/>
            </w:rPr>
            <w:t xml:space="preserve"> // #02</w:t>
          </w:r>
          <w:r>
            <w:rPr>
              <w:lang w:bidi="sv-SE"/>
            </w:rPr>
            <w:t>7</w:t>
          </w:r>
        </w:p>
      </w:tc>
      <w:tc>
        <w:tcPr>
          <w:tcW w:w="4590" w:type="dxa"/>
          <w:shd w:val="clear" w:color="auto" w:fill="1F497D" w:themeFill="text2"/>
        </w:tcPr>
        <w:p w14:paraId="2ED045CD" w14:textId="313DDDC0" w:rsidR="007A377F" w:rsidRPr="007A377F" w:rsidRDefault="00836A06" w:rsidP="007A377F">
          <w:pPr>
            <w:pStyle w:val="Rubrik21"/>
          </w:pPr>
          <w:sdt>
            <w:sdtPr>
              <w:alias w:val="Titel"/>
              <w:tag w:val=""/>
              <w:id w:val="-483392349"/>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282724">
                <w:t>Ridskolenytt</w:t>
              </w:r>
            </w:sdtContent>
          </w:sdt>
        </w:p>
      </w:tc>
    </w:tr>
  </w:tbl>
  <w:p w14:paraId="6D195362" w14:textId="77777777" w:rsidR="007A377F" w:rsidRPr="007A377F" w:rsidRDefault="007A377F" w:rsidP="007A37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600" w:firstRow="0" w:lastRow="0" w:firstColumn="0" w:lastColumn="0" w:noHBand="1" w:noVBand="1"/>
    </w:tblPr>
    <w:tblGrid>
      <w:gridCol w:w="10466"/>
    </w:tblGrid>
    <w:tr w:rsidR="000F107E" w14:paraId="7FE6F278" w14:textId="77777777" w:rsidTr="00587E7D">
      <w:tc>
        <w:tcPr>
          <w:tcW w:w="14390" w:type="dxa"/>
          <w:shd w:val="clear" w:color="auto" w:fill="1F497D" w:themeFill="text2"/>
          <w:tcMar>
            <w:top w:w="317" w:type="dxa"/>
            <w:left w:w="115" w:type="dxa"/>
            <w:bottom w:w="317" w:type="dxa"/>
            <w:right w:w="115" w:type="dxa"/>
          </w:tcMar>
        </w:tcPr>
        <w:p w14:paraId="298C2151" w14:textId="77777777" w:rsidR="000F107E" w:rsidRDefault="000F107E" w:rsidP="000F107E"/>
      </w:tc>
    </w:tr>
    <w:tr w:rsidR="000F107E" w14:paraId="09143BCA" w14:textId="77777777" w:rsidTr="00587E7D">
      <w:tc>
        <w:tcPr>
          <w:tcW w:w="14390" w:type="dxa"/>
          <w:tcMar>
            <w:top w:w="245" w:type="dxa"/>
            <w:left w:w="115" w:type="dxa"/>
            <w:right w:w="115" w:type="dxa"/>
          </w:tcMar>
        </w:tcPr>
        <w:p w14:paraId="59F0E1D3" w14:textId="699E39BC" w:rsidR="000F107E" w:rsidRDefault="008A4B3C" w:rsidP="000F107E">
          <w:pPr>
            <w:pStyle w:val="Datum"/>
          </w:pPr>
          <w:r>
            <w:rPr>
              <w:lang w:bidi="sv-SE"/>
            </w:rPr>
            <w:t>11</w:t>
          </w:r>
          <w:r w:rsidR="00A475E3">
            <w:rPr>
              <w:lang w:bidi="sv-SE"/>
            </w:rPr>
            <w:t xml:space="preserve"> </w:t>
          </w:r>
          <w:r>
            <w:rPr>
              <w:lang w:bidi="sv-SE"/>
            </w:rPr>
            <w:t>september</w:t>
          </w:r>
          <w:r w:rsidR="00D90B3C">
            <w:rPr>
              <w:lang w:bidi="sv-SE"/>
            </w:rPr>
            <w:t xml:space="preserve"> </w:t>
          </w:r>
          <w:r w:rsidR="000F107E" w:rsidRPr="000E3FFB">
            <w:rPr>
              <w:lang w:bidi="sv-SE"/>
            </w:rPr>
            <w:t xml:space="preserve">/ / </w:t>
          </w:r>
          <w:r>
            <w:rPr>
              <w:lang w:bidi="sv-SE"/>
            </w:rPr>
            <w:t>mån</w:t>
          </w:r>
          <w:r w:rsidR="002309A3">
            <w:rPr>
              <w:lang w:bidi="sv-SE"/>
            </w:rPr>
            <w:t>dag</w:t>
          </w:r>
          <w:r w:rsidR="0073064E">
            <w:rPr>
              <w:lang w:bidi="sv-SE"/>
            </w:rPr>
            <w:t xml:space="preserve"> </w:t>
          </w:r>
          <w:r w:rsidR="000F107E" w:rsidRPr="000E3FFB">
            <w:rPr>
              <w:lang w:bidi="sv-SE"/>
            </w:rPr>
            <w:t xml:space="preserve">/ /  </w:t>
          </w:r>
          <w:sdt>
            <w:sdtPr>
              <w:alias w:val="Utgåvonummer"/>
              <w:tag w:val=""/>
              <w:id w:val="-96175452"/>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t>#027</w:t>
              </w:r>
            </w:sdtContent>
          </w:sdt>
        </w:p>
      </w:tc>
    </w:tr>
  </w:tbl>
  <w:p w14:paraId="68466994" w14:textId="5B3E100B" w:rsidR="00E96F61" w:rsidRPr="000E3FFB" w:rsidRDefault="00E674D6" w:rsidP="000F107E">
    <w:r w:rsidRPr="000F107E">
      <w:rPr>
        <w:noProof/>
        <w:lang w:bidi="sv-SE"/>
      </w:rPr>
      <mc:AlternateContent>
        <mc:Choice Requires="wps">
          <w:drawing>
            <wp:anchor distT="0" distB="0" distL="114300" distR="114300" simplePos="0" relativeHeight="251658240" behindDoc="1" locked="0" layoutInCell="1" allowOverlap="1" wp14:anchorId="0A2C1FB0" wp14:editId="250EAE47">
              <wp:simplePos x="0" y="0"/>
              <wp:positionH relativeFrom="page">
                <wp:posOffset>9525</wp:posOffset>
              </wp:positionH>
              <wp:positionV relativeFrom="page">
                <wp:posOffset>83820</wp:posOffset>
              </wp:positionV>
              <wp:extent cx="10058400" cy="4187952"/>
              <wp:effectExtent l="0" t="0" r="2540" b="3175"/>
              <wp:wrapNone/>
              <wp:docPr id="58" name="Rektangel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4187952"/>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100000</wp14:pctWidth>
              </wp14:sizeRelH>
              <wp14:sizeRelV relativeFrom="margin">
                <wp14:pctHeight>0</wp14:pctHeight>
              </wp14:sizeRelV>
            </wp:anchor>
          </w:drawing>
        </mc:Choice>
        <mc:Fallback>
          <w:pict>
            <v:rect w14:anchorId="56B15509" id="Rektangel 58" o:spid="_x0000_s1026" alt="&quot;&quot;" style="position:absolute;margin-left:.75pt;margin-top:6.6pt;width:11in;height:329.7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" fillcolor="#eeece1 [3214]" stroked="f">
              <w10:wrap anchorx="page" anchory="page"/>
            </v:rect>
          </w:pict>
        </mc:Fallback>
      </mc:AlternateContent>
    </w:r>
    <w:r w:rsidR="00B9262F">
      <w:tab/>
    </w:r>
    <w:r w:rsidR="00B926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53D2"/>
    <w:multiLevelType w:val="hybridMultilevel"/>
    <w:tmpl w:val="88525526"/>
    <w:lvl w:ilvl="0" w:tplc="71880F0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905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24"/>
    <w:rsid w:val="0000051B"/>
    <w:rsid w:val="00000DA7"/>
    <w:rsid w:val="00001728"/>
    <w:rsid w:val="000041E1"/>
    <w:rsid w:val="00012E26"/>
    <w:rsid w:val="000143F7"/>
    <w:rsid w:val="00015CF5"/>
    <w:rsid w:val="00022169"/>
    <w:rsid w:val="000231DB"/>
    <w:rsid w:val="0002788C"/>
    <w:rsid w:val="000304D3"/>
    <w:rsid w:val="000308A7"/>
    <w:rsid w:val="00034F63"/>
    <w:rsid w:val="00057402"/>
    <w:rsid w:val="00063F7F"/>
    <w:rsid w:val="00066137"/>
    <w:rsid w:val="0007043D"/>
    <w:rsid w:val="00077C8A"/>
    <w:rsid w:val="0008054A"/>
    <w:rsid w:val="000929E6"/>
    <w:rsid w:val="00096F76"/>
    <w:rsid w:val="000A224A"/>
    <w:rsid w:val="000A2360"/>
    <w:rsid w:val="000A2AE1"/>
    <w:rsid w:val="000A2B30"/>
    <w:rsid w:val="000A5B7A"/>
    <w:rsid w:val="000A7E1F"/>
    <w:rsid w:val="000B34BD"/>
    <w:rsid w:val="000B4333"/>
    <w:rsid w:val="000C30AE"/>
    <w:rsid w:val="000C3AD5"/>
    <w:rsid w:val="000C5370"/>
    <w:rsid w:val="000C607B"/>
    <w:rsid w:val="000D1BBA"/>
    <w:rsid w:val="000D3442"/>
    <w:rsid w:val="000E12FC"/>
    <w:rsid w:val="000E3771"/>
    <w:rsid w:val="000E3FFB"/>
    <w:rsid w:val="000E4CC0"/>
    <w:rsid w:val="000F107E"/>
    <w:rsid w:val="000F6E22"/>
    <w:rsid w:val="000F71CB"/>
    <w:rsid w:val="001001C7"/>
    <w:rsid w:val="00102111"/>
    <w:rsid w:val="001138AD"/>
    <w:rsid w:val="0011576E"/>
    <w:rsid w:val="00120F3C"/>
    <w:rsid w:val="00124837"/>
    <w:rsid w:val="001266BE"/>
    <w:rsid w:val="00134FC5"/>
    <w:rsid w:val="00137146"/>
    <w:rsid w:val="00141D7F"/>
    <w:rsid w:val="001448F3"/>
    <w:rsid w:val="0014557A"/>
    <w:rsid w:val="001459EF"/>
    <w:rsid w:val="001523D7"/>
    <w:rsid w:val="001525FB"/>
    <w:rsid w:val="001531BE"/>
    <w:rsid w:val="00154F95"/>
    <w:rsid w:val="001579F3"/>
    <w:rsid w:val="001650E3"/>
    <w:rsid w:val="00171062"/>
    <w:rsid w:val="00172E4F"/>
    <w:rsid w:val="00175881"/>
    <w:rsid w:val="00176AFB"/>
    <w:rsid w:val="00180B36"/>
    <w:rsid w:val="00182793"/>
    <w:rsid w:val="00192A0B"/>
    <w:rsid w:val="001947BA"/>
    <w:rsid w:val="001972AC"/>
    <w:rsid w:val="001A1EBE"/>
    <w:rsid w:val="001A5F31"/>
    <w:rsid w:val="001A736C"/>
    <w:rsid w:val="001B4581"/>
    <w:rsid w:val="001B4DA3"/>
    <w:rsid w:val="001B761E"/>
    <w:rsid w:val="001C0539"/>
    <w:rsid w:val="001C2BD1"/>
    <w:rsid w:val="001C6F5C"/>
    <w:rsid w:val="001C7D65"/>
    <w:rsid w:val="001D0AC7"/>
    <w:rsid w:val="001D41E0"/>
    <w:rsid w:val="001D5A1D"/>
    <w:rsid w:val="001D7531"/>
    <w:rsid w:val="001D76C3"/>
    <w:rsid w:val="001D77C0"/>
    <w:rsid w:val="001E1065"/>
    <w:rsid w:val="001E2A4D"/>
    <w:rsid w:val="001E30E7"/>
    <w:rsid w:val="001E76D6"/>
    <w:rsid w:val="001F0CEE"/>
    <w:rsid w:val="00200FA9"/>
    <w:rsid w:val="002020CD"/>
    <w:rsid w:val="002043A0"/>
    <w:rsid w:val="00204D78"/>
    <w:rsid w:val="0020691C"/>
    <w:rsid w:val="0020783A"/>
    <w:rsid w:val="002135B8"/>
    <w:rsid w:val="00215BE4"/>
    <w:rsid w:val="0021618B"/>
    <w:rsid w:val="0022169B"/>
    <w:rsid w:val="00224606"/>
    <w:rsid w:val="00230283"/>
    <w:rsid w:val="002309A3"/>
    <w:rsid w:val="00242FEC"/>
    <w:rsid w:val="00252E6F"/>
    <w:rsid w:val="00275308"/>
    <w:rsid w:val="0027607D"/>
    <w:rsid w:val="0027704E"/>
    <w:rsid w:val="00277F72"/>
    <w:rsid w:val="00282724"/>
    <w:rsid w:val="00282F83"/>
    <w:rsid w:val="00291D1C"/>
    <w:rsid w:val="002A0099"/>
    <w:rsid w:val="002A1F38"/>
    <w:rsid w:val="002B381D"/>
    <w:rsid w:val="002B66B5"/>
    <w:rsid w:val="002C2BFA"/>
    <w:rsid w:val="002C2C50"/>
    <w:rsid w:val="002C5721"/>
    <w:rsid w:val="002C5E34"/>
    <w:rsid w:val="002D08C9"/>
    <w:rsid w:val="002D5ADC"/>
    <w:rsid w:val="002E0D3D"/>
    <w:rsid w:val="002E3623"/>
    <w:rsid w:val="002E66DD"/>
    <w:rsid w:val="002E7ED1"/>
    <w:rsid w:val="002F0FBA"/>
    <w:rsid w:val="002F3E2F"/>
    <w:rsid w:val="002F682E"/>
    <w:rsid w:val="002F7C3F"/>
    <w:rsid w:val="003002F6"/>
    <w:rsid w:val="003020EC"/>
    <w:rsid w:val="00307114"/>
    <w:rsid w:val="003104D9"/>
    <w:rsid w:val="0031111C"/>
    <w:rsid w:val="003123DA"/>
    <w:rsid w:val="00317443"/>
    <w:rsid w:val="00317B1F"/>
    <w:rsid w:val="003204C4"/>
    <w:rsid w:val="00320DCC"/>
    <w:rsid w:val="00321221"/>
    <w:rsid w:val="00327A7D"/>
    <w:rsid w:val="00335DF1"/>
    <w:rsid w:val="00343CEE"/>
    <w:rsid w:val="003524EE"/>
    <w:rsid w:val="00352CC8"/>
    <w:rsid w:val="00354FD0"/>
    <w:rsid w:val="00360E5D"/>
    <w:rsid w:val="0036120A"/>
    <w:rsid w:val="0036553A"/>
    <w:rsid w:val="00366F97"/>
    <w:rsid w:val="00367465"/>
    <w:rsid w:val="00370FFA"/>
    <w:rsid w:val="0037541B"/>
    <w:rsid w:val="00380A5E"/>
    <w:rsid w:val="00381DB7"/>
    <w:rsid w:val="003841DE"/>
    <w:rsid w:val="003A28F3"/>
    <w:rsid w:val="003A56DE"/>
    <w:rsid w:val="003A6A27"/>
    <w:rsid w:val="003A6DA4"/>
    <w:rsid w:val="003A79C0"/>
    <w:rsid w:val="003A7B5F"/>
    <w:rsid w:val="003B3AE9"/>
    <w:rsid w:val="003B4B25"/>
    <w:rsid w:val="003C2D95"/>
    <w:rsid w:val="003C66D0"/>
    <w:rsid w:val="003D2C47"/>
    <w:rsid w:val="003D4094"/>
    <w:rsid w:val="003D4D1C"/>
    <w:rsid w:val="003E10CE"/>
    <w:rsid w:val="003E12C4"/>
    <w:rsid w:val="003E2B08"/>
    <w:rsid w:val="003E2B3F"/>
    <w:rsid w:val="003E3E2E"/>
    <w:rsid w:val="003E5407"/>
    <w:rsid w:val="003E66C8"/>
    <w:rsid w:val="003E6877"/>
    <w:rsid w:val="003E7D92"/>
    <w:rsid w:val="00412696"/>
    <w:rsid w:val="004149AF"/>
    <w:rsid w:val="0041555D"/>
    <w:rsid w:val="00421510"/>
    <w:rsid w:val="00423924"/>
    <w:rsid w:val="0042444D"/>
    <w:rsid w:val="0043332E"/>
    <w:rsid w:val="004341F9"/>
    <w:rsid w:val="00435822"/>
    <w:rsid w:val="004358DE"/>
    <w:rsid w:val="004550E5"/>
    <w:rsid w:val="004566D4"/>
    <w:rsid w:val="00457E0E"/>
    <w:rsid w:val="00460136"/>
    <w:rsid w:val="004608E9"/>
    <w:rsid w:val="004626F6"/>
    <w:rsid w:val="00470E21"/>
    <w:rsid w:val="00483BDF"/>
    <w:rsid w:val="0049664B"/>
    <w:rsid w:val="0049695D"/>
    <w:rsid w:val="00496A20"/>
    <w:rsid w:val="00496D3F"/>
    <w:rsid w:val="004A1669"/>
    <w:rsid w:val="004A2D1D"/>
    <w:rsid w:val="004A3453"/>
    <w:rsid w:val="004B5570"/>
    <w:rsid w:val="004B6DCC"/>
    <w:rsid w:val="004C06CD"/>
    <w:rsid w:val="004C1A95"/>
    <w:rsid w:val="004C2A36"/>
    <w:rsid w:val="004C2C83"/>
    <w:rsid w:val="004C2D33"/>
    <w:rsid w:val="004C3A53"/>
    <w:rsid w:val="004C4983"/>
    <w:rsid w:val="004C6B50"/>
    <w:rsid w:val="004C7470"/>
    <w:rsid w:val="004D314F"/>
    <w:rsid w:val="004D3AEB"/>
    <w:rsid w:val="004E30DC"/>
    <w:rsid w:val="004E6AB7"/>
    <w:rsid w:val="004E6C11"/>
    <w:rsid w:val="004F0AF2"/>
    <w:rsid w:val="004F26B2"/>
    <w:rsid w:val="004F359E"/>
    <w:rsid w:val="004F3625"/>
    <w:rsid w:val="004F4FE1"/>
    <w:rsid w:val="00500903"/>
    <w:rsid w:val="00500A80"/>
    <w:rsid w:val="00504DD4"/>
    <w:rsid w:val="00513382"/>
    <w:rsid w:val="00514B10"/>
    <w:rsid w:val="00515045"/>
    <w:rsid w:val="00515B8C"/>
    <w:rsid w:val="00516E4C"/>
    <w:rsid w:val="0052392F"/>
    <w:rsid w:val="005343CD"/>
    <w:rsid w:val="00543172"/>
    <w:rsid w:val="00543649"/>
    <w:rsid w:val="00565E10"/>
    <w:rsid w:val="005701E6"/>
    <w:rsid w:val="005711A8"/>
    <w:rsid w:val="005714CF"/>
    <w:rsid w:val="005727B0"/>
    <w:rsid w:val="00580149"/>
    <w:rsid w:val="00587E7D"/>
    <w:rsid w:val="0059032B"/>
    <w:rsid w:val="005916DA"/>
    <w:rsid w:val="00591DD5"/>
    <w:rsid w:val="0059446E"/>
    <w:rsid w:val="00595287"/>
    <w:rsid w:val="00595AEC"/>
    <w:rsid w:val="00595CB0"/>
    <w:rsid w:val="00596A7E"/>
    <w:rsid w:val="00596D34"/>
    <w:rsid w:val="005A2093"/>
    <w:rsid w:val="005A5BAB"/>
    <w:rsid w:val="005B035C"/>
    <w:rsid w:val="005C1E56"/>
    <w:rsid w:val="005C2FD6"/>
    <w:rsid w:val="005C4C08"/>
    <w:rsid w:val="005D13EF"/>
    <w:rsid w:val="005D2910"/>
    <w:rsid w:val="005E0D0C"/>
    <w:rsid w:val="005E4151"/>
    <w:rsid w:val="005E5D38"/>
    <w:rsid w:val="005E6DF5"/>
    <w:rsid w:val="005F2206"/>
    <w:rsid w:val="005F55E7"/>
    <w:rsid w:val="005F7E8C"/>
    <w:rsid w:val="0060311F"/>
    <w:rsid w:val="00604132"/>
    <w:rsid w:val="0061248B"/>
    <w:rsid w:val="00613FAC"/>
    <w:rsid w:val="0061606C"/>
    <w:rsid w:val="00621D85"/>
    <w:rsid w:val="00621FF7"/>
    <w:rsid w:val="00623BAC"/>
    <w:rsid w:val="00626740"/>
    <w:rsid w:val="00627F2E"/>
    <w:rsid w:val="00632F47"/>
    <w:rsid w:val="00633279"/>
    <w:rsid w:val="00635490"/>
    <w:rsid w:val="00636A1F"/>
    <w:rsid w:val="0063755E"/>
    <w:rsid w:val="00640876"/>
    <w:rsid w:val="006431CB"/>
    <w:rsid w:val="00645FF3"/>
    <w:rsid w:val="00646AC4"/>
    <w:rsid w:val="00653C64"/>
    <w:rsid w:val="00656119"/>
    <w:rsid w:val="00656723"/>
    <w:rsid w:val="006620A9"/>
    <w:rsid w:val="00665FE8"/>
    <w:rsid w:val="006677A8"/>
    <w:rsid w:val="00673CEE"/>
    <w:rsid w:val="0067565C"/>
    <w:rsid w:val="006761CF"/>
    <w:rsid w:val="00677DCF"/>
    <w:rsid w:val="00680AFC"/>
    <w:rsid w:val="006911DD"/>
    <w:rsid w:val="00693810"/>
    <w:rsid w:val="00693854"/>
    <w:rsid w:val="006A2DD5"/>
    <w:rsid w:val="006B246D"/>
    <w:rsid w:val="006B4201"/>
    <w:rsid w:val="006B6EB3"/>
    <w:rsid w:val="006C0BE8"/>
    <w:rsid w:val="006C17CB"/>
    <w:rsid w:val="006D15B3"/>
    <w:rsid w:val="006E0DC4"/>
    <w:rsid w:val="006E596E"/>
    <w:rsid w:val="006E66EA"/>
    <w:rsid w:val="006F2101"/>
    <w:rsid w:val="006F28C8"/>
    <w:rsid w:val="006F4338"/>
    <w:rsid w:val="006F4508"/>
    <w:rsid w:val="006F7E8A"/>
    <w:rsid w:val="006F7F04"/>
    <w:rsid w:val="0070734C"/>
    <w:rsid w:val="007164BA"/>
    <w:rsid w:val="007202DB"/>
    <w:rsid w:val="00721871"/>
    <w:rsid w:val="00722D47"/>
    <w:rsid w:val="00724F53"/>
    <w:rsid w:val="007266A8"/>
    <w:rsid w:val="0073064E"/>
    <w:rsid w:val="00731134"/>
    <w:rsid w:val="007321FA"/>
    <w:rsid w:val="007347D3"/>
    <w:rsid w:val="00734F5C"/>
    <w:rsid w:val="00744B04"/>
    <w:rsid w:val="007515DE"/>
    <w:rsid w:val="00751DB3"/>
    <w:rsid w:val="00757B7E"/>
    <w:rsid w:val="0076002E"/>
    <w:rsid w:val="00796D27"/>
    <w:rsid w:val="007A177A"/>
    <w:rsid w:val="007A232A"/>
    <w:rsid w:val="007A377F"/>
    <w:rsid w:val="007A5CA5"/>
    <w:rsid w:val="007A652C"/>
    <w:rsid w:val="007B0292"/>
    <w:rsid w:val="007B2E8F"/>
    <w:rsid w:val="007C158E"/>
    <w:rsid w:val="007C6111"/>
    <w:rsid w:val="007D1413"/>
    <w:rsid w:val="007E15E9"/>
    <w:rsid w:val="007E33DE"/>
    <w:rsid w:val="007F2510"/>
    <w:rsid w:val="007F42BA"/>
    <w:rsid w:val="00802A6A"/>
    <w:rsid w:val="00806F00"/>
    <w:rsid w:val="00807BB0"/>
    <w:rsid w:val="008222D4"/>
    <w:rsid w:val="00822835"/>
    <w:rsid w:val="00824AF8"/>
    <w:rsid w:val="0083113D"/>
    <w:rsid w:val="00836A06"/>
    <w:rsid w:val="00836D67"/>
    <w:rsid w:val="00846F46"/>
    <w:rsid w:val="0085498D"/>
    <w:rsid w:val="00854FD3"/>
    <w:rsid w:val="008552B0"/>
    <w:rsid w:val="00861796"/>
    <w:rsid w:val="00865DBA"/>
    <w:rsid w:val="0086725F"/>
    <w:rsid w:val="008826BD"/>
    <w:rsid w:val="00883C37"/>
    <w:rsid w:val="008844EC"/>
    <w:rsid w:val="0088581D"/>
    <w:rsid w:val="00891244"/>
    <w:rsid w:val="00895EFD"/>
    <w:rsid w:val="008A08E0"/>
    <w:rsid w:val="008A1435"/>
    <w:rsid w:val="008A4B3C"/>
    <w:rsid w:val="008A5BB5"/>
    <w:rsid w:val="008A6A3F"/>
    <w:rsid w:val="008C50CA"/>
    <w:rsid w:val="008C529A"/>
    <w:rsid w:val="008C7316"/>
    <w:rsid w:val="008D122F"/>
    <w:rsid w:val="008D2387"/>
    <w:rsid w:val="008D7A92"/>
    <w:rsid w:val="008E34E1"/>
    <w:rsid w:val="008E5686"/>
    <w:rsid w:val="008E5DAB"/>
    <w:rsid w:val="008F003B"/>
    <w:rsid w:val="008F1F63"/>
    <w:rsid w:val="008F514B"/>
    <w:rsid w:val="00900CD8"/>
    <w:rsid w:val="00900E0D"/>
    <w:rsid w:val="009010D2"/>
    <w:rsid w:val="00912FD1"/>
    <w:rsid w:val="0092390A"/>
    <w:rsid w:val="0092642A"/>
    <w:rsid w:val="00934ABD"/>
    <w:rsid w:val="00940811"/>
    <w:rsid w:val="00941D68"/>
    <w:rsid w:val="00947B9E"/>
    <w:rsid w:val="00956C9F"/>
    <w:rsid w:val="00960E3C"/>
    <w:rsid w:val="00962A2F"/>
    <w:rsid w:val="00962F24"/>
    <w:rsid w:val="009665CC"/>
    <w:rsid w:val="00974387"/>
    <w:rsid w:val="00974976"/>
    <w:rsid w:val="009763FD"/>
    <w:rsid w:val="0097652E"/>
    <w:rsid w:val="00977992"/>
    <w:rsid w:val="00982FD9"/>
    <w:rsid w:val="00991628"/>
    <w:rsid w:val="009941A4"/>
    <w:rsid w:val="00995995"/>
    <w:rsid w:val="00996B19"/>
    <w:rsid w:val="009A1E60"/>
    <w:rsid w:val="009A7A7E"/>
    <w:rsid w:val="009A7AAC"/>
    <w:rsid w:val="009B1FAD"/>
    <w:rsid w:val="009B55AA"/>
    <w:rsid w:val="009B7BB2"/>
    <w:rsid w:val="009C1C37"/>
    <w:rsid w:val="009C1CD2"/>
    <w:rsid w:val="009C519E"/>
    <w:rsid w:val="009D05DB"/>
    <w:rsid w:val="009D3DF9"/>
    <w:rsid w:val="009D4E3C"/>
    <w:rsid w:val="009D608C"/>
    <w:rsid w:val="009D6337"/>
    <w:rsid w:val="009E1135"/>
    <w:rsid w:val="009E2C85"/>
    <w:rsid w:val="009E2F69"/>
    <w:rsid w:val="009E42DA"/>
    <w:rsid w:val="009E4441"/>
    <w:rsid w:val="009F09B2"/>
    <w:rsid w:val="009F2827"/>
    <w:rsid w:val="009F287A"/>
    <w:rsid w:val="00A02FDA"/>
    <w:rsid w:val="00A034B2"/>
    <w:rsid w:val="00A11F56"/>
    <w:rsid w:val="00A15039"/>
    <w:rsid w:val="00A17D09"/>
    <w:rsid w:val="00A216A2"/>
    <w:rsid w:val="00A21BEC"/>
    <w:rsid w:val="00A21F5D"/>
    <w:rsid w:val="00A2262C"/>
    <w:rsid w:val="00A24FCD"/>
    <w:rsid w:val="00A27324"/>
    <w:rsid w:val="00A30943"/>
    <w:rsid w:val="00A3396B"/>
    <w:rsid w:val="00A37FA5"/>
    <w:rsid w:val="00A4086C"/>
    <w:rsid w:val="00A46F34"/>
    <w:rsid w:val="00A475E3"/>
    <w:rsid w:val="00A515F7"/>
    <w:rsid w:val="00A53D48"/>
    <w:rsid w:val="00A53DDF"/>
    <w:rsid w:val="00A56B4A"/>
    <w:rsid w:val="00A649A8"/>
    <w:rsid w:val="00A65303"/>
    <w:rsid w:val="00A86547"/>
    <w:rsid w:val="00A87FE8"/>
    <w:rsid w:val="00A94DF5"/>
    <w:rsid w:val="00A96B5F"/>
    <w:rsid w:val="00AA0B78"/>
    <w:rsid w:val="00AA0E22"/>
    <w:rsid w:val="00AA337A"/>
    <w:rsid w:val="00AA4797"/>
    <w:rsid w:val="00AA6A62"/>
    <w:rsid w:val="00AB13A5"/>
    <w:rsid w:val="00AB5CDF"/>
    <w:rsid w:val="00AB637E"/>
    <w:rsid w:val="00AC24C1"/>
    <w:rsid w:val="00AC48A0"/>
    <w:rsid w:val="00AD0025"/>
    <w:rsid w:val="00AD28AD"/>
    <w:rsid w:val="00AD4F43"/>
    <w:rsid w:val="00AD509F"/>
    <w:rsid w:val="00AD754D"/>
    <w:rsid w:val="00AE0C9B"/>
    <w:rsid w:val="00AE0F96"/>
    <w:rsid w:val="00AF0224"/>
    <w:rsid w:val="00AF0EE7"/>
    <w:rsid w:val="00AF3CDD"/>
    <w:rsid w:val="00AF5708"/>
    <w:rsid w:val="00AF5AFD"/>
    <w:rsid w:val="00B036D2"/>
    <w:rsid w:val="00B04B75"/>
    <w:rsid w:val="00B10F04"/>
    <w:rsid w:val="00B15BDD"/>
    <w:rsid w:val="00B20241"/>
    <w:rsid w:val="00B24CA3"/>
    <w:rsid w:val="00B3070F"/>
    <w:rsid w:val="00B313C2"/>
    <w:rsid w:val="00B3222D"/>
    <w:rsid w:val="00B3266B"/>
    <w:rsid w:val="00B3371F"/>
    <w:rsid w:val="00B371FA"/>
    <w:rsid w:val="00B42612"/>
    <w:rsid w:val="00B45037"/>
    <w:rsid w:val="00B530F6"/>
    <w:rsid w:val="00B70471"/>
    <w:rsid w:val="00B7060C"/>
    <w:rsid w:val="00B740A7"/>
    <w:rsid w:val="00B80A43"/>
    <w:rsid w:val="00B8277D"/>
    <w:rsid w:val="00B91D20"/>
    <w:rsid w:val="00B9262F"/>
    <w:rsid w:val="00B979F8"/>
    <w:rsid w:val="00BA4EE5"/>
    <w:rsid w:val="00BA5861"/>
    <w:rsid w:val="00BA6112"/>
    <w:rsid w:val="00BB354B"/>
    <w:rsid w:val="00BB6739"/>
    <w:rsid w:val="00BC04F7"/>
    <w:rsid w:val="00BC0D8E"/>
    <w:rsid w:val="00BC28F2"/>
    <w:rsid w:val="00BC4F38"/>
    <w:rsid w:val="00BC778E"/>
    <w:rsid w:val="00BC796A"/>
    <w:rsid w:val="00BD0380"/>
    <w:rsid w:val="00BD265E"/>
    <w:rsid w:val="00BD593B"/>
    <w:rsid w:val="00BD77E8"/>
    <w:rsid w:val="00BE023E"/>
    <w:rsid w:val="00BE29BF"/>
    <w:rsid w:val="00BE76F3"/>
    <w:rsid w:val="00C03A78"/>
    <w:rsid w:val="00C075EF"/>
    <w:rsid w:val="00C12359"/>
    <w:rsid w:val="00C14D91"/>
    <w:rsid w:val="00C21BAB"/>
    <w:rsid w:val="00C2376A"/>
    <w:rsid w:val="00C23E35"/>
    <w:rsid w:val="00C26462"/>
    <w:rsid w:val="00C31739"/>
    <w:rsid w:val="00C317BE"/>
    <w:rsid w:val="00C33654"/>
    <w:rsid w:val="00C33F7B"/>
    <w:rsid w:val="00C34DFB"/>
    <w:rsid w:val="00C35346"/>
    <w:rsid w:val="00C37E01"/>
    <w:rsid w:val="00C433C9"/>
    <w:rsid w:val="00C4554E"/>
    <w:rsid w:val="00C466D9"/>
    <w:rsid w:val="00C46DF6"/>
    <w:rsid w:val="00C51E25"/>
    <w:rsid w:val="00C61194"/>
    <w:rsid w:val="00C6240A"/>
    <w:rsid w:val="00C63525"/>
    <w:rsid w:val="00C649A8"/>
    <w:rsid w:val="00C70E85"/>
    <w:rsid w:val="00C7182E"/>
    <w:rsid w:val="00C722CA"/>
    <w:rsid w:val="00C763CA"/>
    <w:rsid w:val="00C80FAE"/>
    <w:rsid w:val="00C85C5C"/>
    <w:rsid w:val="00C900CC"/>
    <w:rsid w:val="00C907CB"/>
    <w:rsid w:val="00C9256F"/>
    <w:rsid w:val="00C935BE"/>
    <w:rsid w:val="00C95B10"/>
    <w:rsid w:val="00C95D42"/>
    <w:rsid w:val="00CA479A"/>
    <w:rsid w:val="00CA4EE4"/>
    <w:rsid w:val="00CB2EF5"/>
    <w:rsid w:val="00CB38DF"/>
    <w:rsid w:val="00CB5621"/>
    <w:rsid w:val="00CC0319"/>
    <w:rsid w:val="00CC1B2A"/>
    <w:rsid w:val="00CC2B49"/>
    <w:rsid w:val="00CC4A50"/>
    <w:rsid w:val="00CC735E"/>
    <w:rsid w:val="00CD22C9"/>
    <w:rsid w:val="00CD3AEE"/>
    <w:rsid w:val="00CD3F66"/>
    <w:rsid w:val="00CE5CF8"/>
    <w:rsid w:val="00CF1376"/>
    <w:rsid w:val="00CF2FFE"/>
    <w:rsid w:val="00CF454A"/>
    <w:rsid w:val="00D11F3F"/>
    <w:rsid w:val="00D122F9"/>
    <w:rsid w:val="00D12DEC"/>
    <w:rsid w:val="00D14BCF"/>
    <w:rsid w:val="00D158B4"/>
    <w:rsid w:val="00D15DE8"/>
    <w:rsid w:val="00D2056C"/>
    <w:rsid w:val="00D23A94"/>
    <w:rsid w:val="00D24F00"/>
    <w:rsid w:val="00D279C2"/>
    <w:rsid w:val="00D306AA"/>
    <w:rsid w:val="00D34BFF"/>
    <w:rsid w:val="00D35D50"/>
    <w:rsid w:val="00D40AB5"/>
    <w:rsid w:val="00D42B3C"/>
    <w:rsid w:val="00D43CF9"/>
    <w:rsid w:val="00D46F22"/>
    <w:rsid w:val="00D53273"/>
    <w:rsid w:val="00D56856"/>
    <w:rsid w:val="00D63E61"/>
    <w:rsid w:val="00D65C8C"/>
    <w:rsid w:val="00D67AF2"/>
    <w:rsid w:val="00D73153"/>
    <w:rsid w:val="00D7510B"/>
    <w:rsid w:val="00D80E80"/>
    <w:rsid w:val="00D81C30"/>
    <w:rsid w:val="00D871A9"/>
    <w:rsid w:val="00D90B3C"/>
    <w:rsid w:val="00D90CAB"/>
    <w:rsid w:val="00D933A5"/>
    <w:rsid w:val="00D9654C"/>
    <w:rsid w:val="00DA3B63"/>
    <w:rsid w:val="00DA6F46"/>
    <w:rsid w:val="00DA71B3"/>
    <w:rsid w:val="00DB0CAD"/>
    <w:rsid w:val="00DB33B8"/>
    <w:rsid w:val="00DB39BE"/>
    <w:rsid w:val="00DB4D21"/>
    <w:rsid w:val="00DB4FF2"/>
    <w:rsid w:val="00DB6D60"/>
    <w:rsid w:val="00DC06F1"/>
    <w:rsid w:val="00DC1E45"/>
    <w:rsid w:val="00DC5E8F"/>
    <w:rsid w:val="00DC6E53"/>
    <w:rsid w:val="00DC73C3"/>
    <w:rsid w:val="00DD2548"/>
    <w:rsid w:val="00DD2A40"/>
    <w:rsid w:val="00DD4740"/>
    <w:rsid w:val="00DD76C7"/>
    <w:rsid w:val="00DD774E"/>
    <w:rsid w:val="00DE005B"/>
    <w:rsid w:val="00DF039D"/>
    <w:rsid w:val="00DF309E"/>
    <w:rsid w:val="00DF5BE8"/>
    <w:rsid w:val="00E02C86"/>
    <w:rsid w:val="00E03278"/>
    <w:rsid w:val="00E044FA"/>
    <w:rsid w:val="00E05238"/>
    <w:rsid w:val="00E07F90"/>
    <w:rsid w:val="00E10441"/>
    <w:rsid w:val="00E10637"/>
    <w:rsid w:val="00E12A5F"/>
    <w:rsid w:val="00E12D85"/>
    <w:rsid w:val="00E155FA"/>
    <w:rsid w:val="00E21C24"/>
    <w:rsid w:val="00E30AA1"/>
    <w:rsid w:val="00E30E90"/>
    <w:rsid w:val="00E3374F"/>
    <w:rsid w:val="00E339B9"/>
    <w:rsid w:val="00E35A04"/>
    <w:rsid w:val="00E42610"/>
    <w:rsid w:val="00E43598"/>
    <w:rsid w:val="00E47221"/>
    <w:rsid w:val="00E47FD9"/>
    <w:rsid w:val="00E52A70"/>
    <w:rsid w:val="00E5732F"/>
    <w:rsid w:val="00E647E6"/>
    <w:rsid w:val="00E6498C"/>
    <w:rsid w:val="00E674D6"/>
    <w:rsid w:val="00E7314A"/>
    <w:rsid w:val="00E740E9"/>
    <w:rsid w:val="00E821D6"/>
    <w:rsid w:val="00E831D7"/>
    <w:rsid w:val="00E86306"/>
    <w:rsid w:val="00E90C23"/>
    <w:rsid w:val="00E911B4"/>
    <w:rsid w:val="00E93CB2"/>
    <w:rsid w:val="00E96D46"/>
    <w:rsid w:val="00E96E7C"/>
    <w:rsid w:val="00E96F61"/>
    <w:rsid w:val="00EA0E50"/>
    <w:rsid w:val="00EA524E"/>
    <w:rsid w:val="00EA7581"/>
    <w:rsid w:val="00EB755E"/>
    <w:rsid w:val="00EC1359"/>
    <w:rsid w:val="00EC13CE"/>
    <w:rsid w:val="00EC3C59"/>
    <w:rsid w:val="00EC6B86"/>
    <w:rsid w:val="00EC6D3A"/>
    <w:rsid w:val="00ED1999"/>
    <w:rsid w:val="00ED696B"/>
    <w:rsid w:val="00ED7B16"/>
    <w:rsid w:val="00EE003E"/>
    <w:rsid w:val="00EE0B02"/>
    <w:rsid w:val="00EE15AE"/>
    <w:rsid w:val="00EE376B"/>
    <w:rsid w:val="00EE4678"/>
    <w:rsid w:val="00EE513B"/>
    <w:rsid w:val="00EF3765"/>
    <w:rsid w:val="00EF534E"/>
    <w:rsid w:val="00F07B35"/>
    <w:rsid w:val="00F1079B"/>
    <w:rsid w:val="00F17262"/>
    <w:rsid w:val="00F20838"/>
    <w:rsid w:val="00F26254"/>
    <w:rsid w:val="00F305E3"/>
    <w:rsid w:val="00F33AA0"/>
    <w:rsid w:val="00F352C4"/>
    <w:rsid w:val="00F35506"/>
    <w:rsid w:val="00F430FF"/>
    <w:rsid w:val="00F43180"/>
    <w:rsid w:val="00F5312F"/>
    <w:rsid w:val="00F549CF"/>
    <w:rsid w:val="00F62136"/>
    <w:rsid w:val="00F627CE"/>
    <w:rsid w:val="00F652B2"/>
    <w:rsid w:val="00F67E9D"/>
    <w:rsid w:val="00F752EC"/>
    <w:rsid w:val="00F81CB4"/>
    <w:rsid w:val="00F836ED"/>
    <w:rsid w:val="00F84C72"/>
    <w:rsid w:val="00F867F9"/>
    <w:rsid w:val="00F87C08"/>
    <w:rsid w:val="00F9154D"/>
    <w:rsid w:val="00F91AED"/>
    <w:rsid w:val="00F93B7D"/>
    <w:rsid w:val="00F957F8"/>
    <w:rsid w:val="00FA1549"/>
    <w:rsid w:val="00FA3E98"/>
    <w:rsid w:val="00FA4FEB"/>
    <w:rsid w:val="00FA6C58"/>
    <w:rsid w:val="00FA7C55"/>
    <w:rsid w:val="00FB2E5E"/>
    <w:rsid w:val="00FC2E66"/>
    <w:rsid w:val="00FC4291"/>
    <w:rsid w:val="00FD04E0"/>
    <w:rsid w:val="00FD2E26"/>
    <w:rsid w:val="00FD47C9"/>
    <w:rsid w:val="00FD5A7E"/>
    <w:rsid w:val="00FD60FD"/>
    <w:rsid w:val="00FD750D"/>
    <w:rsid w:val="00FD7631"/>
    <w:rsid w:val="00FD794E"/>
    <w:rsid w:val="00FF1D4A"/>
    <w:rsid w:val="00FF3BC4"/>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3"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semiHidden="1" w:uiPriority="22" w:qFormat="1"/>
    <w:lsdException w:name="Subtle Reference" w:semiHidden="1" w:uiPriority="32" w:qFormat="1"/>
    <w:lsdException w:name="Intense Reference" w:semiHidden="1" w:uiPriority="33"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34"/>
  </w:style>
  <w:style w:type="paragraph" w:styleId="Rubrik1">
    <w:name w:val="heading 1"/>
    <w:basedOn w:val="Normal"/>
    <w:next w:val="Normal"/>
    <w:uiPriority w:val="9"/>
    <w:qFormat/>
    <w:rsid w:val="000B4333"/>
    <w:pPr>
      <w:pBdr>
        <w:top w:val="single" w:sz="24" w:space="6" w:color="808080" w:themeColor="background1" w:themeShade="80"/>
        <w:bottom w:val="single" w:sz="12" w:space="6" w:color="808080" w:themeColor="background1" w:themeShade="80"/>
      </w:pBdr>
      <w:spacing w:before="240"/>
      <w:outlineLvl w:val="0"/>
    </w:pPr>
    <w:rPr>
      <w:sz w:val="80"/>
      <w:szCs w:val="80"/>
    </w:rPr>
  </w:style>
  <w:style w:type="paragraph" w:styleId="Rubrik2">
    <w:name w:val="heading 2"/>
    <w:basedOn w:val="Normal"/>
    <w:next w:val="Normal"/>
    <w:uiPriority w:val="9"/>
    <w:qFormat/>
    <w:rsid w:val="002C2C50"/>
    <w:pPr>
      <w:pBdr>
        <w:top w:val="single" w:sz="24" w:space="6" w:color="808080" w:themeColor="background1" w:themeShade="80"/>
        <w:bottom w:val="single" w:sz="8" w:space="6" w:color="808080" w:themeColor="background1" w:themeShade="80"/>
      </w:pBdr>
      <w:spacing w:before="240" w:after="240"/>
      <w:outlineLvl w:val="1"/>
    </w:pPr>
    <w:rPr>
      <w:b/>
      <w:bCs/>
      <w:sz w:val="48"/>
      <w:szCs w:val="52"/>
    </w:rPr>
  </w:style>
  <w:style w:type="paragraph" w:styleId="Rubrik3">
    <w:name w:val="heading 3"/>
    <w:basedOn w:val="Normal"/>
    <w:next w:val="Normal"/>
    <w:uiPriority w:val="9"/>
    <w:qFormat/>
    <w:rsid w:val="00AA4797"/>
    <w:pPr>
      <w:spacing w:before="240"/>
      <w:outlineLvl w:val="2"/>
    </w:pPr>
    <w:rPr>
      <w:b/>
      <w:sz w:val="52"/>
    </w:rPr>
  </w:style>
  <w:style w:type="paragraph" w:styleId="Rubrik4">
    <w:name w:val="heading 4"/>
    <w:basedOn w:val="Normal"/>
    <w:next w:val="Normal"/>
    <w:uiPriority w:val="9"/>
    <w:qFormat/>
    <w:rsid w:val="004149AF"/>
    <w:pPr>
      <w:pBdr>
        <w:bottom w:val="single" w:sz="12" w:space="6" w:color="808080" w:themeColor="background1" w:themeShade="80"/>
      </w:pBdr>
      <w:spacing w:before="240"/>
      <w:outlineLvl w:val="3"/>
    </w:pPr>
    <w:rPr>
      <w:b/>
      <w:i/>
      <w:color w:val="1F497D" w:themeColor="text2"/>
      <w:sz w:val="52"/>
    </w:rPr>
  </w:style>
  <w:style w:type="paragraph" w:styleId="Rubrik5">
    <w:name w:val="heading 5"/>
    <w:basedOn w:val="Normal"/>
    <w:next w:val="Normal"/>
    <w:link w:val="Rubrik5Char"/>
    <w:uiPriority w:val="9"/>
    <w:qFormat/>
    <w:rsid w:val="00940811"/>
    <w:pPr>
      <w:pBdr>
        <w:bottom w:val="single" w:sz="12" w:space="6" w:color="808080" w:themeColor="background1" w:themeShade="80"/>
      </w:pBdr>
      <w:spacing w:before="240" w:after="240"/>
      <w:outlineLvl w:val="4"/>
    </w:pPr>
    <w:rPr>
      <w:b/>
      <w:sz w:val="70"/>
    </w:rPr>
  </w:style>
  <w:style w:type="paragraph" w:styleId="Rubrik6">
    <w:name w:val="heading 6"/>
    <w:basedOn w:val="Normal"/>
    <w:next w:val="Normal"/>
    <w:link w:val="Rubrik6Char"/>
    <w:uiPriority w:val="9"/>
    <w:qFormat/>
    <w:rsid w:val="00FD60FD"/>
    <w:pPr>
      <w:keepNext/>
      <w:keepLines/>
      <w:jc w:val="center"/>
      <w:outlineLvl w:val="5"/>
    </w:pPr>
    <w:rPr>
      <w:rFonts w:asciiTheme="majorHAnsi" w:eastAsiaTheme="majorEastAsia" w:hAnsiTheme="majorHAnsi" w:cstheme="majorBidi"/>
      <w:b/>
      <w:caps/>
      <w:color w:val="FFFFFF" w:themeColor="background1"/>
      <w:sz w:val="44"/>
    </w:rPr>
  </w:style>
  <w:style w:type="paragraph" w:styleId="Rubrik7">
    <w:name w:val="heading 7"/>
    <w:basedOn w:val="Normal"/>
    <w:next w:val="Normal"/>
    <w:link w:val="Rubrik7Char"/>
    <w:uiPriority w:val="9"/>
    <w:qFormat/>
    <w:rsid w:val="00CB38DF"/>
    <w:pPr>
      <w:keepNext/>
      <w:keepLines/>
      <w:pBdr>
        <w:top w:val="single" w:sz="24" w:space="1" w:color="808080" w:themeColor="background1" w:themeShade="80"/>
        <w:bottom w:val="single" w:sz="4" w:space="1" w:color="808080" w:themeColor="background1" w:themeShade="80"/>
      </w:pBdr>
      <w:spacing w:before="40"/>
      <w:outlineLvl w:val="6"/>
    </w:pPr>
    <w:rPr>
      <w:rFonts w:eastAsiaTheme="majorEastAsia" w:cstheme="majorBidi"/>
      <w:iCs/>
      <w:color w:val="000000" w:themeColor="text1"/>
      <w:sz w:val="5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2"/>
    <w:semiHidden/>
    <w:qFormat/>
  </w:style>
  <w:style w:type="paragraph" w:styleId="Liststycke">
    <w:name w:val="List Paragraph"/>
    <w:basedOn w:val="Normal"/>
    <w:uiPriority w:val="2"/>
    <w:semiHidden/>
    <w:qFormat/>
  </w:style>
  <w:style w:type="paragraph" w:customStyle="1" w:styleId="Tabellstycke">
    <w:name w:val="Tabellstycke"/>
    <w:basedOn w:val="Normal"/>
    <w:uiPriority w:val="2"/>
    <w:semiHidden/>
    <w:qFormat/>
  </w:style>
  <w:style w:type="paragraph" w:styleId="Sidhuvud">
    <w:name w:val="header"/>
    <w:basedOn w:val="Normal"/>
    <w:link w:val="SidhuvudChar"/>
    <w:uiPriority w:val="99"/>
    <w:semiHidden/>
    <w:rsid w:val="00BC778E"/>
    <w:rPr>
      <w:rFonts w:ascii="Arial" w:hAnsi="Arial"/>
      <w:b/>
      <w:color w:val="7F7F7F" w:themeColor="text1" w:themeTint="80"/>
      <w:sz w:val="28"/>
    </w:rPr>
  </w:style>
  <w:style w:type="character" w:customStyle="1" w:styleId="SidhuvudChar">
    <w:name w:val="Sidhuvud Char"/>
    <w:basedOn w:val="Standardstycketeckensnitt"/>
    <w:link w:val="Sidhuvud"/>
    <w:uiPriority w:val="99"/>
    <w:semiHidden/>
    <w:rsid w:val="00DA71B3"/>
    <w:rPr>
      <w:rFonts w:ascii="Arial" w:eastAsia="Times New Roman" w:hAnsi="Arial" w:cs="Times New Roman"/>
      <w:b/>
      <w:color w:val="7F7F7F" w:themeColor="text1" w:themeTint="80"/>
      <w:sz w:val="28"/>
      <w:szCs w:val="24"/>
    </w:rPr>
  </w:style>
  <w:style w:type="paragraph" w:styleId="Sidfot">
    <w:name w:val="footer"/>
    <w:basedOn w:val="Normal"/>
    <w:link w:val="SidfotChar"/>
    <w:uiPriority w:val="99"/>
    <w:rsid w:val="00FD60FD"/>
    <w:pPr>
      <w:jc w:val="right"/>
    </w:pPr>
    <w:rPr>
      <w:rFonts w:ascii="Arial" w:hAnsi="Arial"/>
      <w:b/>
      <w:caps/>
      <w:color w:val="1F497D" w:themeColor="text2"/>
    </w:rPr>
  </w:style>
  <w:style w:type="character" w:customStyle="1" w:styleId="SidfotChar">
    <w:name w:val="Sidfot Char"/>
    <w:basedOn w:val="Standardstycketeckensnitt"/>
    <w:link w:val="Sidfot"/>
    <w:uiPriority w:val="99"/>
    <w:rsid w:val="00FD60FD"/>
    <w:rPr>
      <w:rFonts w:ascii="Arial" w:hAnsi="Arial"/>
      <w:b/>
      <w:caps/>
      <w:color w:val="1F497D" w:themeColor="text2"/>
    </w:rPr>
  </w:style>
  <w:style w:type="paragraph" w:customStyle="1" w:styleId="Datumpfrsttsblad">
    <w:name w:val="Datum på försättsblad"/>
    <w:basedOn w:val="Normal"/>
    <w:next w:val="Normal"/>
    <w:uiPriority w:val="1"/>
    <w:semiHidden/>
    <w:qFormat/>
    <w:rsid w:val="00A37FA5"/>
    <w:pPr>
      <w:tabs>
        <w:tab w:val="left" w:pos="1483"/>
        <w:tab w:val="left" w:pos="1950"/>
        <w:tab w:val="left" w:pos="3397"/>
        <w:tab w:val="left" w:pos="3864"/>
      </w:tabs>
      <w:spacing w:before="240"/>
      <w:jc w:val="center"/>
    </w:pPr>
    <w:rPr>
      <w:rFonts w:ascii="Arial"/>
      <w:b/>
      <w:color w:val="1F497D" w:themeColor="text2"/>
      <w:spacing w:val="-3"/>
      <w:sz w:val="28"/>
    </w:rPr>
  </w:style>
  <w:style w:type="paragraph" w:styleId="Rubrik">
    <w:name w:val="Title"/>
    <w:basedOn w:val="Normal"/>
    <w:next w:val="Normal"/>
    <w:link w:val="RubrikChar"/>
    <w:uiPriority w:val="9"/>
    <w:qFormat/>
    <w:rsid w:val="00FD60FD"/>
    <w:pPr>
      <w:jc w:val="center"/>
    </w:pPr>
    <w:rPr>
      <w:rFonts w:asciiTheme="majorHAnsi" w:hAnsiTheme="majorHAnsi"/>
      <w:b/>
      <w:caps/>
      <w:color w:val="1F497D" w:themeColor="text2"/>
      <w:sz w:val="175"/>
    </w:rPr>
  </w:style>
  <w:style w:type="character" w:customStyle="1" w:styleId="RubrikChar">
    <w:name w:val="Rubrik Char"/>
    <w:basedOn w:val="Standardstycketeckensnitt"/>
    <w:link w:val="Rubrik"/>
    <w:uiPriority w:val="9"/>
    <w:rsid w:val="00FD60FD"/>
    <w:rPr>
      <w:rFonts w:asciiTheme="majorHAnsi" w:hAnsiTheme="majorHAnsi"/>
      <w:b/>
      <w:caps/>
      <w:color w:val="1F497D" w:themeColor="text2"/>
      <w:sz w:val="175"/>
    </w:rPr>
  </w:style>
  <w:style w:type="paragraph" w:styleId="Underrubrik">
    <w:name w:val="Subtitle"/>
    <w:basedOn w:val="Normal"/>
    <w:next w:val="Normal"/>
    <w:link w:val="UnderrubrikChar"/>
    <w:uiPriority w:val="10"/>
    <w:qFormat/>
    <w:rsid w:val="00172E4F"/>
    <w:pPr>
      <w:jc w:val="center"/>
    </w:pPr>
    <w:rPr>
      <w:rFonts w:asciiTheme="majorHAnsi" w:hAnsiTheme="majorHAnsi"/>
      <w:b/>
      <w:caps/>
      <w:sz w:val="44"/>
    </w:rPr>
  </w:style>
  <w:style w:type="character" w:customStyle="1" w:styleId="UnderrubrikChar">
    <w:name w:val="Underrubrik Char"/>
    <w:basedOn w:val="Standardstycketeckensnitt"/>
    <w:link w:val="Underrubrik"/>
    <w:uiPriority w:val="10"/>
    <w:rsid w:val="00172E4F"/>
    <w:rPr>
      <w:rFonts w:asciiTheme="majorHAnsi" w:hAnsiTheme="majorHAnsi"/>
      <w:b/>
      <w:caps/>
      <w:sz w:val="44"/>
    </w:rPr>
  </w:style>
  <w:style w:type="table" w:styleId="Tabellrutnt">
    <w:name w:val="Table Grid"/>
    <w:basedOn w:val="Normaltabell"/>
    <w:uiPriority w:val="39"/>
    <w:rsid w:val="00D9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text">
    <w:name w:val="Bildtext"/>
    <w:basedOn w:val="Normal"/>
    <w:next w:val="Normal"/>
    <w:uiPriority w:val="12"/>
    <w:qFormat/>
    <w:rsid w:val="005F7E8C"/>
    <w:pPr>
      <w:spacing w:before="120" w:after="200"/>
    </w:pPr>
    <w:rPr>
      <w:rFonts w:ascii="Arial"/>
      <w:b/>
      <w:sz w:val="20"/>
    </w:rPr>
  </w:style>
  <w:style w:type="paragraph" w:customStyle="1" w:styleId="Frfattarensnamn">
    <w:name w:val="Författarens namn"/>
    <w:basedOn w:val="Normal"/>
    <w:next w:val="Normal"/>
    <w:uiPriority w:val="12"/>
    <w:qFormat/>
    <w:rsid w:val="00724F53"/>
    <w:pPr>
      <w:pBdr>
        <w:bottom w:val="single" w:sz="8" w:space="6" w:color="808080" w:themeColor="background1" w:themeShade="80"/>
      </w:pBdr>
      <w:spacing w:after="240"/>
    </w:pPr>
    <w:rPr>
      <w:b/>
      <w:caps/>
    </w:rPr>
  </w:style>
  <w:style w:type="character" w:customStyle="1" w:styleId="Bildtext1">
    <w:name w:val="Bildtext1"/>
    <w:aliases w:val="ändra"/>
    <w:basedOn w:val="Standardstycketeckensnitt"/>
    <w:uiPriority w:val="2"/>
    <w:semiHidden/>
    <w:qFormat/>
    <w:rsid w:val="00381DB7"/>
    <w:rPr>
      <w:rFonts w:ascii="Times New Roman" w:hAnsi="Times New Roman"/>
      <w:b w:val="0"/>
      <w:i w:val="0"/>
      <w:color w:val="000000" w:themeColor="text1"/>
      <w:sz w:val="24"/>
    </w:rPr>
  </w:style>
  <w:style w:type="paragraph" w:customStyle="1" w:styleId="Problem">
    <w:name w:val="Problem"/>
    <w:aliases w:val="titel"/>
    <w:basedOn w:val="Normal"/>
    <w:next w:val="Normal"/>
    <w:uiPriority w:val="1"/>
    <w:semiHidden/>
    <w:unhideWhenUsed/>
    <w:qFormat/>
    <w:rsid w:val="005343CD"/>
    <w:pPr>
      <w:pBdr>
        <w:top w:val="single" w:sz="24" w:space="6" w:color="808080" w:themeColor="background1" w:themeShade="80"/>
      </w:pBdr>
      <w:spacing w:before="360" w:after="240"/>
    </w:pPr>
    <w:rPr>
      <w:i/>
      <w:color w:val="1F497D" w:themeColor="text2"/>
      <w:sz w:val="52"/>
    </w:rPr>
  </w:style>
  <w:style w:type="paragraph" w:customStyle="1" w:styleId="Problem1">
    <w:name w:val="Problem1"/>
    <w:aliases w:val="underrubrik"/>
    <w:basedOn w:val="Normal"/>
    <w:next w:val="Normal"/>
    <w:uiPriority w:val="13"/>
    <w:qFormat/>
    <w:rsid w:val="00FD60FD"/>
    <w:rPr>
      <w:rFonts w:asciiTheme="majorHAnsi" w:eastAsia="Rockwell" w:hAnsiTheme="majorHAnsi" w:cs="Rockwell"/>
      <w:b/>
      <w:bCs/>
      <w:caps/>
      <w:color w:val="1F497D" w:themeColor="text2"/>
      <w:sz w:val="44"/>
      <w:szCs w:val="44"/>
    </w:rPr>
  </w:style>
  <w:style w:type="character" w:styleId="Sidnummer">
    <w:name w:val="page number"/>
    <w:basedOn w:val="Standardstycketeckensnitt"/>
    <w:uiPriority w:val="99"/>
    <w:semiHidden/>
    <w:unhideWhenUsed/>
    <w:rsid w:val="00E339B9"/>
  </w:style>
  <w:style w:type="paragraph" w:customStyle="1" w:styleId="Nyckelord">
    <w:name w:val="Nyckelord"/>
    <w:basedOn w:val="Normal"/>
    <w:next w:val="Normal"/>
    <w:uiPriority w:val="14"/>
    <w:qFormat/>
    <w:rsid w:val="00AB13A5"/>
    <w:pPr>
      <w:spacing w:after="120"/>
    </w:pPr>
    <w:rPr>
      <w:rFonts w:asciiTheme="majorHAnsi" w:hAnsiTheme="majorHAnsi"/>
      <w:b/>
      <w:caps/>
      <w:color w:val="1F497D" w:themeColor="text2"/>
      <w:sz w:val="28"/>
    </w:rPr>
  </w:style>
  <w:style w:type="character" w:customStyle="1" w:styleId="Rubrik5Char">
    <w:name w:val="Rubrik 5 Char"/>
    <w:basedOn w:val="Standardstycketeckensnitt"/>
    <w:link w:val="Rubrik5"/>
    <w:uiPriority w:val="9"/>
    <w:rsid w:val="002C5E34"/>
    <w:rPr>
      <w:b/>
      <w:sz w:val="70"/>
    </w:rPr>
  </w:style>
  <w:style w:type="paragraph" w:customStyle="1" w:styleId="Rubrik31">
    <w:name w:val="Rubrik 31"/>
    <w:aliases w:val="ändra1"/>
    <w:basedOn w:val="Normal"/>
    <w:next w:val="Normal"/>
    <w:uiPriority w:val="9"/>
    <w:qFormat/>
    <w:rsid w:val="00AB13A5"/>
    <w:pPr>
      <w:pBdr>
        <w:bottom w:val="single" w:sz="12" w:space="6" w:color="808080" w:themeColor="background1" w:themeShade="80"/>
      </w:pBdr>
    </w:pPr>
    <w:rPr>
      <w:i/>
      <w:color w:val="7F7F7F" w:themeColor="text1" w:themeTint="80"/>
      <w:sz w:val="52"/>
    </w:rPr>
  </w:style>
  <w:style w:type="character" w:styleId="Platshllartext">
    <w:name w:val="Placeholder Text"/>
    <w:basedOn w:val="Standardstycketeckensnitt"/>
    <w:uiPriority w:val="99"/>
    <w:semiHidden/>
    <w:rsid w:val="00B70471"/>
    <w:rPr>
      <w:color w:val="808080"/>
    </w:rPr>
  </w:style>
  <w:style w:type="paragraph" w:styleId="Datum">
    <w:name w:val="Date"/>
    <w:basedOn w:val="Normal"/>
    <w:next w:val="Normal"/>
    <w:link w:val="DatumChar"/>
    <w:uiPriority w:val="11"/>
    <w:qFormat/>
    <w:rsid w:val="00FD60FD"/>
    <w:pPr>
      <w:jc w:val="center"/>
    </w:pPr>
    <w:rPr>
      <w:rFonts w:ascii="Arial" w:hAnsi="Arial"/>
      <w:b/>
      <w:caps/>
      <w:color w:val="1F497D" w:themeColor="text2"/>
      <w:sz w:val="28"/>
    </w:rPr>
  </w:style>
  <w:style w:type="character" w:customStyle="1" w:styleId="DatumChar">
    <w:name w:val="Datum Char"/>
    <w:basedOn w:val="Standardstycketeckensnitt"/>
    <w:link w:val="Datum"/>
    <w:uiPriority w:val="11"/>
    <w:rsid w:val="00FD60FD"/>
    <w:rPr>
      <w:rFonts w:ascii="Arial" w:hAnsi="Arial"/>
      <w:b/>
      <w:caps/>
      <w:color w:val="1F497D" w:themeColor="text2"/>
      <w:sz w:val="28"/>
    </w:rPr>
  </w:style>
  <w:style w:type="paragraph" w:customStyle="1" w:styleId="rende">
    <w:name w:val="Ärende"/>
    <w:aliases w:val="sidhuvud"/>
    <w:basedOn w:val="Normal"/>
    <w:next w:val="Normal"/>
    <w:link w:val="rende1"/>
    <w:uiPriority w:val="13"/>
    <w:qFormat/>
    <w:rsid w:val="00E5732F"/>
    <w:rPr>
      <w:i/>
      <w:caps/>
      <w:color w:val="1F497D" w:themeColor="text2"/>
      <w:sz w:val="52"/>
    </w:rPr>
  </w:style>
  <w:style w:type="paragraph" w:customStyle="1" w:styleId="Datum2">
    <w:name w:val="Datum 2"/>
    <w:basedOn w:val="Normal"/>
    <w:next w:val="Normal"/>
    <w:link w:val="Datum21"/>
    <w:uiPriority w:val="11"/>
    <w:qFormat/>
    <w:rsid w:val="009C1CD2"/>
    <w:rPr>
      <w:rFonts w:ascii="Arial" w:hAnsi="Arial"/>
      <w:b/>
      <w:caps/>
      <w:color w:val="7F7F7F" w:themeColor="text1" w:themeTint="80"/>
      <w:sz w:val="28"/>
    </w:rPr>
  </w:style>
  <w:style w:type="character" w:customStyle="1" w:styleId="rende1">
    <w:name w:val="Ärende1"/>
    <w:aliases w:val="sidhuvud1,tecken"/>
    <w:basedOn w:val="Standardstycketeckensnitt"/>
    <w:link w:val="rende"/>
    <w:uiPriority w:val="13"/>
    <w:rsid w:val="002C5E34"/>
    <w:rPr>
      <w:i/>
      <w:caps/>
      <w:color w:val="1F497D" w:themeColor="text2"/>
      <w:sz w:val="52"/>
    </w:rPr>
  </w:style>
  <w:style w:type="paragraph" w:customStyle="1" w:styleId="Rubrik21">
    <w:name w:val="Rubrik 21"/>
    <w:basedOn w:val="Normal"/>
    <w:next w:val="Normal"/>
    <w:link w:val="Titel2"/>
    <w:uiPriority w:val="9"/>
    <w:qFormat/>
    <w:rsid w:val="00FD60FD"/>
    <w:pPr>
      <w:jc w:val="center"/>
    </w:pPr>
    <w:rPr>
      <w:rFonts w:asciiTheme="majorHAnsi" w:hAnsiTheme="majorHAnsi"/>
      <w:b/>
      <w:caps/>
      <w:color w:val="FFFFFF" w:themeColor="background1"/>
      <w:sz w:val="64"/>
    </w:rPr>
  </w:style>
  <w:style w:type="character" w:customStyle="1" w:styleId="Datum21">
    <w:name w:val="Datum 21"/>
    <w:aliases w:val="tecken2"/>
    <w:basedOn w:val="Standardstycketeckensnitt"/>
    <w:link w:val="Datum2"/>
    <w:uiPriority w:val="11"/>
    <w:rsid w:val="002C5E34"/>
    <w:rPr>
      <w:rFonts w:ascii="Arial" w:hAnsi="Arial"/>
      <w:b/>
      <w:caps/>
      <w:color w:val="7F7F7F" w:themeColor="text1" w:themeTint="80"/>
      <w:sz w:val="28"/>
    </w:rPr>
  </w:style>
  <w:style w:type="character" w:customStyle="1" w:styleId="Rubrik6Char">
    <w:name w:val="Rubrik 6 Char"/>
    <w:basedOn w:val="Standardstycketeckensnitt"/>
    <w:link w:val="Rubrik6"/>
    <w:uiPriority w:val="9"/>
    <w:rsid w:val="00FD60FD"/>
    <w:rPr>
      <w:rFonts w:asciiTheme="majorHAnsi" w:eastAsiaTheme="majorEastAsia" w:hAnsiTheme="majorHAnsi" w:cstheme="majorBidi"/>
      <w:b/>
      <w:caps/>
      <w:color w:val="FFFFFF" w:themeColor="background1"/>
      <w:sz w:val="44"/>
    </w:rPr>
  </w:style>
  <w:style w:type="character" w:customStyle="1" w:styleId="Titel2">
    <w:name w:val="Titel 2"/>
    <w:aliases w:val="tecken1"/>
    <w:basedOn w:val="Standardstycketeckensnitt"/>
    <w:link w:val="Rubrik21"/>
    <w:uiPriority w:val="9"/>
    <w:rsid w:val="00FD60FD"/>
    <w:rPr>
      <w:rFonts w:asciiTheme="majorHAnsi" w:hAnsiTheme="majorHAnsi"/>
      <w:b/>
      <w:caps/>
      <w:color w:val="FFFFFF" w:themeColor="background1"/>
      <w:sz w:val="64"/>
    </w:rPr>
  </w:style>
  <w:style w:type="character" w:customStyle="1" w:styleId="Rubrik7Char">
    <w:name w:val="Rubrik 7 Char"/>
    <w:basedOn w:val="Standardstycketeckensnitt"/>
    <w:link w:val="Rubrik7"/>
    <w:uiPriority w:val="9"/>
    <w:rsid w:val="00CB38DF"/>
    <w:rPr>
      <w:rFonts w:eastAsiaTheme="majorEastAsia" w:cstheme="majorBidi"/>
      <w:iCs/>
      <w:color w:val="000000" w:themeColor="text1"/>
      <w:sz w:val="52"/>
    </w:rPr>
  </w:style>
  <w:style w:type="paragraph" w:styleId="Ballongtext">
    <w:name w:val="Balloon Text"/>
    <w:basedOn w:val="Normal"/>
    <w:link w:val="BallongtextChar"/>
    <w:uiPriority w:val="99"/>
    <w:semiHidden/>
    <w:unhideWhenUsed/>
    <w:rsid w:val="003E540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E5407"/>
    <w:rPr>
      <w:rFonts w:ascii="Segoe UI" w:hAnsi="Segoe UI" w:cs="Segoe UI"/>
      <w:sz w:val="18"/>
      <w:szCs w:val="18"/>
    </w:rPr>
  </w:style>
  <w:style w:type="character" w:styleId="Hyperlnk">
    <w:name w:val="Hyperlink"/>
    <w:basedOn w:val="Standardstycketeckensnitt"/>
    <w:uiPriority w:val="99"/>
    <w:unhideWhenUsed/>
    <w:rsid w:val="00282724"/>
    <w:rPr>
      <w:color w:val="0000FF" w:themeColor="hyperlink"/>
      <w:u w:val="single"/>
    </w:rPr>
  </w:style>
  <w:style w:type="character" w:styleId="Olstomnmnande">
    <w:name w:val="Unresolved Mention"/>
    <w:basedOn w:val="Standardstycketeckensnitt"/>
    <w:uiPriority w:val="99"/>
    <w:semiHidden/>
    <w:unhideWhenUsed/>
    <w:rsid w:val="0028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lipstadsrk@gmai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AppData\Roaming\Microsoft\Templates\Traditionell%20tid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202D16469548819820F23E4D8461A0"/>
        <w:category>
          <w:name w:val="Allmänt"/>
          <w:gallery w:val="placeholder"/>
        </w:category>
        <w:types>
          <w:type w:val="bbPlcHdr"/>
        </w:types>
        <w:behaviors>
          <w:behavior w:val="content"/>
        </w:behaviors>
        <w:guid w:val="{AC3B319B-AE71-420F-BC3A-1CC70EA19CE9}"/>
      </w:docPartPr>
      <w:docPartBody>
        <w:p w:rsidR="004F3C14" w:rsidRDefault="002E0C17">
          <w:pPr>
            <w:pStyle w:val="AE202D16469548819820F23E4D8461A0"/>
          </w:pPr>
          <w:r>
            <w:rPr>
              <w:lang w:bidi="sv-SE"/>
            </w:rPr>
            <w:t>Tidning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17"/>
    <w:rsid w:val="00024BBF"/>
    <w:rsid w:val="00074C41"/>
    <w:rsid w:val="000958C3"/>
    <w:rsid w:val="00233F7A"/>
    <w:rsid w:val="002E0C17"/>
    <w:rsid w:val="004440DC"/>
    <w:rsid w:val="004F3C14"/>
    <w:rsid w:val="00506537"/>
    <w:rsid w:val="005B6362"/>
    <w:rsid w:val="005D1583"/>
    <w:rsid w:val="006C0F0B"/>
    <w:rsid w:val="00857FB1"/>
    <w:rsid w:val="0095073A"/>
    <w:rsid w:val="0098081A"/>
    <w:rsid w:val="009C5ED6"/>
    <w:rsid w:val="00A40AA8"/>
    <w:rsid w:val="00A66899"/>
    <w:rsid w:val="00A925D7"/>
    <w:rsid w:val="00B228E6"/>
    <w:rsid w:val="00B70E7F"/>
    <w:rsid w:val="00BB64D3"/>
    <w:rsid w:val="00C14647"/>
    <w:rsid w:val="00CC3845"/>
    <w:rsid w:val="00D04B90"/>
    <w:rsid w:val="00DA1D4D"/>
    <w:rsid w:val="00EA1164"/>
    <w:rsid w:val="00EC3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E202D16469548819820F23E4D8461A0">
    <w:name w:val="AE202D16469548819820F23E4D8461A0"/>
  </w:style>
  <w:style w:type="paragraph" w:styleId="Brdtext">
    <w:name w:val="Body Text"/>
    <w:basedOn w:val="Normal"/>
    <w:link w:val="BrdtextChar"/>
    <w:uiPriority w:val="2"/>
    <w:semiHidden/>
    <w:qFormat/>
    <w:pPr>
      <w:widowControl w:val="0"/>
      <w:autoSpaceDE w:val="0"/>
      <w:autoSpaceDN w:val="0"/>
      <w:spacing w:after="0" w:line="240" w:lineRule="auto"/>
    </w:pPr>
    <w:rPr>
      <w:rFonts w:eastAsiaTheme="minorHAnsi"/>
      <w:sz w:val="24"/>
      <w:szCs w:val="24"/>
      <w:lang w:eastAsia="en-US"/>
    </w:rPr>
  </w:style>
  <w:style w:type="character" w:customStyle="1" w:styleId="BrdtextChar">
    <w:name w:val="Brödtext Char"/>
    <w:basedOn w:val="Standardstycketeckensnitt"/>
    <w:link w:val="Brdtext"/>
    <w:uiPriority w:val="2"/>
    <w:semiHidden/>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1">
      <a:majorFont>
        <a:latin typeface="Rockwel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Maj</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A1A3C4-DFA2-476E-BE35-606B2D83FE5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CF57C0D-354D-4586-A736-D4DCCBD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FE6A-9808-45FE-AF70-47382E7DC45B}">
  <ds:schemaRefs>
    <ds:schemaRef ds:uri="http://schemas.microsoft.com/sharepoint/v3/contenttype/forms"/>
  </ds:schemaRefs>
</ds:datastoreItem>
</file>

<file path=customXml/itemProps5.xml><?xml version="1.0" encoding="utf-8"?>
<ds:datastoreItem xmlns:ds="http://schemas.openxmlformats.org/officeDocument/2006/customXml" ds:itemID="{DBB9CDA3-3484-4B7F-A3E4-4569A90F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Traditionell tidning</Template>
  <TotalTime>0</TotalTime>
  <Pages>3</Pages>
  <Words>583</Words>
  <Characters>3095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Ridskolenytt</vt:lpstr>
      <vt:lpstr>Newspaper</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Ridskolenytt</dc:title>
  <dc:creator/>
  <cp:lastModifiedBy/>
  <cp:revision>1</cp:revision>
  <dcterms:created xsi:type="dcterms:W3CDTF">2023-09-11T16:13:00Z</dcterms:created>
  <dcterms:modified xsi:type="dcterms:W3CDTF">2023-09-11T16:13:00Z</dcterms:modified>
  <cp:category>Måndag</cp:category>
  <cp:contentStatus>#027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